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3F53" w14:textId="378C97AA" w:rsidR="00185380" w:rsidRPr="005F4CDC" w:rsidRDefault="001175A2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val="fr-FR" w:eastAsia="zh-CN"/>
        </w:rPr>
      </w:pPr>
      <w:r w:rsidRPr="002134C4">
        <w:rPr>
          <w:rFonts w:ascii="Times New Roman" w:eastAsia="SimSun" w:hAnsi="Times New Roman"/>
          <w:b/>
          <w:sz w:val="32"/>
          <w:szCs w:val="24"/>
          <w:lang w:val="fr-FR" w:eastAsia="zh-CN"/>
        </w:rPr>
        <w:t>Annex II - Questionnaire</w:t>
      </w:r>
    </w:p>
    <w:p w14:paraId="3CB5268C" w14:textId="77777777" w:rsidR="00185380" w:rsidRPr="005F4CDC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val="fr-FR" w:eastAsia="zh-CN"/>
        </w:rPr>
      </w:pPr>
    </w:p>
    <w:p w14:paraId="0C94A912" w14:textId="3525D2E2" w:rsidR="00185380" w:rsidRPr="00FD23B6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lang w:val="fr-FR"/>
        </w:rPr>
      </w:pPr>
      <w:proofErr w:type="spellStart"/>
      <w:r w:rsidRPr="00FD23B6">
        <w:rPr>
          <w:rFonts w:ascii="Times New Roman" w:eastAsia="SimSun" w:hAnsi="Times New Roman"/>
          <w:b/>
          <w:sz w:val="32"/>
          <w:szCs w:val="24"/>
          <w:lang w:val="fr-FR" w:eastAsia="zh-CN"/>
        </w:rPr>
        <w:t>R</w:t>
      </w:r>
      <w:r w:rsidR="001175A2" w:rsidRPr="00FD23B6">
        <w:rPr>
          <w:rFonts w:ascii="Times New Roman" w:eastAsia="SimSun" w:hAnsi="Times New Roman"/>
          <w:b/>
          <w:sz w:val="32"/>
          <w:szCs w:val="24"/>
          <w:lang w:val="fr-FR" w:eastAsia="zh-CN"/>
        </w:rPr>
        <w:t>ef</w:t>
      </w:r>
      <w:proofErr w:type="spellEnd"/>
      <w:r w:rsidRPr="00FD23B6">
        <w:rPr>
          <w:rFonts w:ascii="Times New Roman" w:hAnsi="Times New Roman"/>
          <w:b/>
          <w:sz w:val="32"/>
          <w:lang w:val="fr-FR"/>
        </w:rPr>
        <w:t xml:space="preserve">. </w:t>
      </w:r>
      <w:r w:rsidR="00BB0577" w:rsidRPr="00FD23B6">
        <w:rPr>
          <w:rFonts w:ascii="Times New Roman" w:hAnsi="Times New Roman"/>
          <w:b/>
          <w:sz w:val="32"/>
          <w:lang w:val="fr-FR"/>
        </w:rPr>
        <w:t>IO/MS/2</w:t>
      </w:r>
      <w:r w:rsidR="00CF114C" w:rsidRPr="00FD23B6">
        <w:rPr>
          <w:rFonts w:ascii="Times New Roman" w:hAnsi="Times New Roman"/>
          <w:b/>
          <w:sz w:val="32"/>
          <w:lang w:val="fr-FR"/>
        </w:rPr>
        <w:t>5</w:t>
      </w:r>
      <w:r w:rsidR="00BB0577" w:rsidRPr="00FD23B6">
        <w:rPr>
          <w:rFonts w:ascii="Times New Roman" w:hAnsi="Times New Roman"/>
          <w:b/>
          <w:sz w:val="32"/>
          <w:lang w:val="fr-FR"/>
        </w:rPr>
        <w:t>/</w:t>
      </w:r>
      <w:r w:rsidR="001175A2" w:rsidRPr="00FD23B6">
        <w:rPr>
          <w:rFonts w:ascii="Times New Roman" w:eastAsia="SimSun" w:hAnsi="Times New Roman"/>
          <w:b/>
          <w:sz w:val="32"/>
          <w:szCs w:val="24"/>
          <w:lang w:val="fr-FR" w:eastAsia="zh-CN"/>
        </w:rPr>
        <w:t>IDFI</w:t>
      </w:r>
      <w:r w:rsidR="003F1B6B" w:rsidRPr="00FD23B6">
        <w:rPr>
          <w:rFonts w:ascii="Times New Roman" w:eastAsia="SimSun" w:hAnsi="Times New Roman"/>
          <w:b/>
          <w:sz w:val="32"/>
          <w:szCs w:val="24"/>
          <w:lang w:val="fr-FR" w:eastAsia="zh-CN"/>
        </w:rPr>
        <w:t>-PC/GRD</w:t>
      </w:r>
    </w:p>
    <w:p w14:paraId="3E26D3B5" w14:textId="77777777" w:rsidR="00185380" w:rsidRPr="00FD23B6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lang w:val="fr-FR"/>
        </w:rPr>
      </w:pPr>
    </w:p>
    <w:p w14:paraId="5A2D9BA6" w14:textId="53D818ED" w:rsidR="003F1B6B" w:rsidRDefault="00F0589F" w:rsidP="00454336">
      <w:pPr>
        <w:tabs>
          <w:tab w:val="left" w:pos="567"/>
        </w:tabs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  <w:r w:rsidRPr="003F1B6B">
        <w:rPr>
          <w:rFonts w:ascii="Times New Roman" w:eastAsia="SimSun" w:hAnsi="Times New Roman"/>
          <w:b/>
          <w:sz w:val="32"/>
          <w:szCs w:val="24"/>
          <w:lang w:eastAsia="zh-CN"/>
        </w:rPr>
        <w:t>In-Vessel Diagnostic</w:t>
      </w:r>
      <w:r w:rsidR="001175A2" w:rsidRPr="003F1B6B">
        <w:rPr>
          <w:rFonts w:ascii="Times New Roman" w:eastAsia="SimSun" w:hAnsi="Times New Roman"/>
          <w:b/>
          <w:sz w:val="32"/>
          <w:szCs w:val="24"/>
          <w:lang w:eastAsia="zh-CN"/>
        </w:rPr>
        <w:t xml:space="preserve">, </w:t>
      </w:r>
      <w:r w:rsidR="00FD23B6">
        <w:rPr>
          <w:rFonts w:ascii="Times New Roman" w:eastAsia="SimSun" w:hAnsi="Times New Roman"/>
          <w:b/>
          <w:sz w:val="32"/>
          <w:szCs w:val="24"/>
          <w:lang w:eastAsia="zh-CN"/>
        </w:rPr>
        <w:t>Fueling</w:t>
      </w:r>
      <w:r w:rsidR="003F1B6B">
        <w:rPr>
          <w:rFonts w:ascii="Times New Roman" w:eastAsia="SimSun" w:hAnsi="Times New Roman"/>
          <w:b/>
          <w:sz w:val="32"/>
          <w:szCs w:val="24"/>
          <w:lang w:eastAsia="zh-CN"/>
        </w:rPr>
        <w:t xml:space="preserve"> &amp; </w:t>
      </w:r>
      <w:r w:rsidR="001175A2" w:rsidRPr="003F1B6B">
        <w:rPr>
          <w:rFonts w:ascii="Times New Roman" w:eastAsia="SimSun" w:hAnsi="Times New Roman"/>
          <w:b/>
          <w:sz w:val="32"/>
          <w:szCs w:val="24"/>
          <w:lang w:eastAsia="zh-CN"/>
        </w:rPr>
        <w:t xml:space="preserve">Instrumentation (IDFI) </w:t>
      </w:r>
    </w:p>
    <w:p w14:paraId="4A0FE255" w14:textId="27DCB651" w:rsidR="00185380" w:rsidRPr="003F1B6B" w:rsidRDefault="00CF114C" w:rsidP="00454336">
      <w:pPr>
        <w:tabs>
          <w:tab w:val="left" w:pos="567"/>
        </w:tabs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  <w:r w:rsidRPr="003F1B6B">
        <w:rPr>
          <w:rFonts w:ascii="Times New Roman" w:eastAsia="SimSun" w:hAnsi="Times New Roman"/>
          <w:b/>
          <w:sz w:val="32"/>
          <w:szCs w:val="24"/>
          <w:lang w:eastAsia="zh-CN"/>
        </w:rPr>
        <w:t>Protection Covers Final Design, Manufacturing and Delivery</w:t>
      </w:r>
      <w:r w:rsidR="00DB5F42" w:rsidRPr="003F1B6B">
        <w:rPr>
          <w:rFonts w:ascii="Times New Roman" w:eastAsia="SimSun" w:hAnsi="Times New Roman"/>
          <w:b/>
          <w:sz w:val="32"/>
          <w:szCs w:val="24"/>
          <w:lang w:eastAsia="zh-CN"/>
        </w:rPr>
        <w:t xml:space="preserve"> </w:t>
      </w:r>
    </w:p>
    <w:p w14:paraId="5E6AAA46" w14:textId="77777777" w:rsidR="00454336" w:rsidRPr="003F1B6B" w:rsidRDefault="00454336" w:rsidP="00185380">
      <w:pPr>
        <w:rPr>
          <w:rFonts w:ascii="Times New Roman" w:hAnsi="Times New Roman"/>
          <w:sz w:val="24"/>
          <w:szCs w:val="24"/>
        </w:rPr>
      </w:pPr>
    </w:p>
    <w:p w14:paraId="3D131FA3" w14:textId="7089C8CC" w:rsidR="00185380" w:rsidRPr="003F1B6B" w:rsidRDefault="00185380" w:rsidP="00CE2AA7">
      <w:pPr>
        <w:jc w:val="both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FD23B6">
        <w:rPr>
          <w:rFonts w:ascii="Times New Roman" w:hAnsi="Times New Roman"/>
          <w:b/>
          <w:i/>
          <w:color w:val="0000FF"/>
          <w:sz w:val="24"/>
          <w:szCs w:val="24"/>
        </w:rPr>
        <w:t>Firms interested in participating to this market survey shall return a completed questionnaire to the following email address</w:t>
      </w:r>
      <w:r w:rsidR="001175A2" w:rsidRPr="00FD23B6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1175A2" w:rsidRPr="00FD23B6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guillaume.retaillaud@iter.org</w:t>
      </w:r>
      <w:r w:rsidRPr="00FD23B6">
        <w:rPr>
          <w:rFonts w:ascii="Times New Roman" w:hAnsi="Times New Roman"/>
          <w:b/>
          <w:i/>
          <w:color w:val="0000FF"/>
          <w:sz w:val="24"/>
        </w:rPr>
        <w:t xml:space="preserve"> no later than</w:t>
      </w:r>
      <w:r w:rsidR="00CA35EA" w:rsidRPr="00FD23B6">
        <w:rPr>
          <w:rFonts w:ascii="Times New Roman" w:hAnsi="Times New Roman"/>
          <w:b/>
          <w:i/>
          <w:color w:val="0000FF"/>
          <w:sz w:val="24"/>
        </w:rPr>
        <w:t xml:space="preserve"> </w:t>
      </w:r>
      <w:r w:rsidR="0028563C">
        <w:rPr>
          <w:rFonts w:ascii="Times New Roman" w:hAnsi="Times New Roman"/>
          <w:b/>
          <w:i/>
          <w:color w:val="0000FF"/>
          <w:sz w:val="24"/>
          <w:szCs w:val="24"/>
          <w:highlight w:val="yellow"/>
        </w:rPr>
        <w:t>31</w:t>
      </w:r>
      <w:r w:rsidR="001175A2" w:rsidRPr="003F1B6B">
        <w:rPr>
          <w:rFonts w:ascii="Times New Roman" w:hAnsi="Times New Roman"/>
          <w:b/>
          <w:i/>
          <w:color w:val="0000FF"/>
          <w:sz w:val="24"/>
          <w:szCs w:val="24"/>
          <w:highlight w:val="yellow"/>
        </w:rPr>
        <w:t xml:space="preserve"> </w:t>
      </w:r>
      <w:r w:rsidR="0028563C">
        <w:rPr>
          <w:rFonts w:ascii="Times New Roman" w:hAnsi="Times New Roman"/>
          <w:b/>
          <w:i/>
          <w:color w:val="0000FF"/>
          <w:sz w:val="24"/>
          <w:szCs w:val="24"/>
          <w:highlight w:val="yellow"/>
        </w:rPr>
        <w:t>July 2025</w:t>
      </w:r>
      <w:r w:rsidRPr="00FD23B6">
        <w:rPr>
          <w:rFonts w:ascii="Times New Roman" w:hAnsi="Times New Roman"/>
          <w:b/>
          <w:i/>
          <w:color w:val="0000FF"/>
          <w:sz w:val="24"/>
        </w:rPr>
        <w:t>.</w:t>
      </w:r>
    </w:p>
    <w:p w14:paraId="21B192BF" w14:textId="77777777" w:rsidR="00185380" w:rsidRPr="003F1B6B" w:rsidRDefault="00185380" w:rsidP="00185380">
      <w:pPr>
        <w:rPr>
          <w:rFonts w:ascii="Times New Roman" w:hAnsi="Times New Roman"/>
          <w:sz w:val="24"/>
          <w:szCs w:val="24"/>
        </w:rPr>
      </w:pPr>
    </w:p>
    <w:p w14:paraId="73416DCD" w14:textId="73D5F7B8" w:rsidR="001175A2" w:rsidRPr="003F1B6B" w:rsidRDefault="001175A2" w:rsidP="00CE2AA7">
      <w:pPr>
        <w:jc w:val="both"/>
        <w:rPr>
          <w:rFonts w:ascii="Times New Roman" w:hAnsi="Times New Roman"/>
          <w:sz w:val="24"/>
        </w:rPr>
      </w:pPr>
      <w:r w:rsidRPr="00FD23B6">
        <w:rPr>
          <w:rFonts w:ascii="Times New Roman" w:hAnsi="Times New Roman"/>
          <w:sz w:val="24"/>
        </w:rPr>
        <w:t xml:space="preserve">Please note that </w:t>
      </w:r>
      <w:r w:rsidRPr="00FD23B6">
        <w:rPr>
          <w:rFonts w:ascii="Times New Roman" w:hAnsi="Times New Roman"/>
          <w:sz w:val="24"/>
          <w:u w:val="single"/>
        </w:rPr>
        <w:t>this is not a Call for Nomination request</w:t>
      </w:r>
      <w:r w:rsidRPr="00FD23B6">
        <w:rPr>
          <w:rFonts w:ascii="Times New Roman" w:hAnsi="Times New Roman"/>
          <w:sz w:val="24"/>
        </w:rPr>
        <w:t>. At this moment the ITER Organization (IO) is preparing a procurement strategy for this project.</w:t>
      </w:r>
    </w:p>
    <w:p w14:paraId="301E38CD" w14:textId="77777777" w:rsidR="001175A2" w:rsidRPr="003F1B6B" w:rsidRDefault="001175A2" w:rsidP="001175A2">
      <w:pPr>
        <w:rPr>
          <w:rFonts w:ascii="Times New Roman" w:hAnsi="Times New Roman"/>
          <w:sz w:val="24"/>
          <w:szCs w:val="24"/>
        </w:rPr>
      </w:pPr>
      <w:r w:rsidRPr="003F1B6B">
        <w:rPr>
          <w:rFonts w:ascii="Times New Roman" w:hAnsi="Times New Roman"/>
          <w:sz w:val="24"/>
          <w:szCs w:val="24"/>
        </w:rPr>
        <w:t xml:space="preserve"> </w:t>
      </w:r>
    </w:p>
    <w:p w14:paraId="1275D689" w14:textId="4F35BD77" w:rsidR="001175A2" w:rsidRPr="00C73F8C" w:rsidRDefault="001175A2" w:rsidP="00CE2AA7">
      <w:pPr>
        <w:jc w:val="both"/>
        <w:rPr>
          <w:rFonts w:ascii="Times New Roman" w:hAnsi="Times New Roman"/>
          <w:sz w:val="24"/>
          <w:szCs w:val="24"/>
        </w:rPr>
      </w:pPr>
      <w:r w:rsidRPr="003F1B6B">
        <w:rPr>
          <w:rFonts w:ascii="Times New Roman" w:hAnsi="Times New Roman"/>
          <w:sz w:val="24"/>
          <w:szCs w:val="24"/>
        </w:rPr>
        <w:t xml:space="preserve">For all questions in the document, please refer to the </w:t>
      </w:r>
      <w:r w:rsidRPr="00FD23B6">
        <w:rPr>
          <w:rFonts w:ascii="Times New Roman" w:hAnsi="Times New Roman"/>
          <w:sz w:val="24"/>
          <w:szCs w:val="24"/>
        </w:rPr>
        <w:t>Annex I - Technical Summary ref. ITER_D_</w:t>
      </w:r>
      <w:r w:rsidR="00CF114C" w:rsidRPr="00FD23B6">
        <w:t xml:space="preserve"> </w:t>
      </w:r>
      <w:r w:rsidR="00FD23B6">
        <w:rPr>
          <w:rFonts w:ascii="Times New Roman" w:hAnsi="Times New Roman"/>
          <w:sz w:val="24"/>
          <w:szCs w:val="24"/>
        </w:rPr>
        <w:t>EEP84R</w:t>
      </w:r>
      <w:r w:rsidR="00C73F8C" w:rsidRPr="00FD23B6">
        <w:rPr>
          <w:rFonts w:ascii="Times New Roman" w:hAnsi="Times New Roman"/>
          <w:sz w:val="24"/>
          <w:szCs w:val="24"/>
        </w:rPr>
        <w:t>.</w:t>
      </w:r>
    </w:p>
    <w:p w14:paraId="1B80432F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 xml:space="preserve"> </w:t>
      </w:r>
    </w:p>
    <w:p w14:paraId="21F55D1D" w14:textId="77777777" w:rsidR="00185380" w:rsidRPr="00C73F8C" w:rsidRDefault="00185380" w:rsidP="002732B5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bookmarkStart w:id="0" w:name="_Toc289768965"/>
      <w:bookmarkStart w:id="1" w:name="_Toc311810383"/>
      <w:r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General information about the </w:t>
      </w:r>
      <w:r w:rsidR="00F335AE"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Company / Institute </w:t>
      </w:r>
      <w:r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compiling the questionnaire</w:t>
      </w:r>
      <w:bookmarkEnd w:id="0"/>
      <w:bookmarkEnd w:id="1"/>
    </w:p>
    <w:p w14:paraId="5D01F587" w14:textId="77777777" w:rsidR="00185380" w:rsidRPr="00C73F8C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F352DA3" w14:textId="14D2CC21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>Company Name</w:t>
      </w:r>
      <w:r w:rsidRPr="00C73F8C">
        <w:rPr>
          <w:rFonts w:ascii="Times New Roman" w:hAnsi="Times New Roman"/>
          <w:sz w:val="24"/>
          <w:szCs w:val="24"/>
        </w:rPr>
        <w:t>:  …………………….</w:t>
      </w:r>
    </w:p>
    <w:p w14:paraId="75EDD325" w14:textId="48A15033" w:rsidR="003735AA" w:rsidRPr="00C73F8C" w:rsidRDefault="003735AA" w:rsidP="00185380">
      <w:pPr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>Ad</w:t>
      </w:r>
      <w:r w:rsidR="00285D9B">
        <w:rPr>
          <w:rFonts w:ascii="Times New Roman" w:hAnsi="Times New Roman"/>
          <w:b/>
          <w:sz w:val="24"/>
          <w:szCs w:val="24"/>
        </w:rPr>
        <w:t>d</w:t>
      </w:r>
      <w:r w:rsidRPr="00C73F8C">
        <w:rPr>
          <w:rFonts w:ascii="Times New Roman" w:hAnsi="Times New Roman"/>
          <w:b/>
          <w:sz w:val="24"/>
          <w:szCs w:val="24"/>
        </w:rPr>
        <w:t xml:space="preserve">ress: </w:t>
      </w:r>
      <w:r w:rsidR="005079E9" w:rsidRPr="00C73F8C">
        <w:rPr>
          <w:rFonts w:ascii="Times New Roman" w:hAnsi="Times New Roman"/>
          <w:sz w:val="24"/>
          <w:szCs w:val="24"/>
        </w:rPr>
        <w:t>…………………….</w:t>
      </w:r>
    </w:p>
    <w:p w14:paraId="262487C7" w14:textId="77777777" w:rsidR="00185380" w:rsidRPr="00C73F8C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</w:p>
    <w:p w14:paraId="6279B4A8" w14:textId="77777777" w:rsidR="00185380" w:rsidRPr="00C73F8C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</w:pPr>
      <w:r w:rsidRPr="00C73F8C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Persons to be contacted: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2984"/>
        <w:gridCol w:w="2268"/>
        <w:gridCol w:w="1984"/>
      </w:tblGrid>
      <w:tr w:rsidR="00185380" w:rsidRPr="00C73F8C" w14:paraId="3074D7B8" w14:textId="77777777" w:rsidTr="003735AA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14894A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8E3CA2E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Name + Title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5D00892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8E5BC47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Telephone</w:t>
            </w:r>
          </w:p>
        </w:tc>
      </w:tr>
      <w:tr w:rsidR="00185380" w:rsidRPr="00C73F8C" w14:paraId="56C2BA64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48537" w14:textId="5AEB0194" w:rsidR="00185380" w:rsidRPr="00C73F8C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C73F8C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 w:rsidRPr="00C73F8C">
              <w:rPr>
                <w:rFonts w:eastAsia="Calibri"/>
                <w:b/>
                <w:szCs w:val="24"/>
                <w:u w:val="single"/>
                <w:lang w:val="en-US"/>
              </w:rPr>
              <w:t>Commercial</w:t>
            </w:r>
            <w:r w:rsidR="003F1B6B">
              <w:rPr>
                <w:rFonts w:eastAsia="Calibri"/>
                <w:b/>
                <w:szCs w:val="24"/>
                <w:u w:val="single"/>
                <w:lang w:val="en-US"/>
              </w:rPr>
              <w:t xml:space="preserve"> matters</w:t>
            </w:r>
            <w:r w:rsidRPr="00C73F8C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A84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1E3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354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C73F8C" w14:paraId="67D4216F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61C" w14:textId="77777777" w:rsidR="00F335AE" w:rsidRPr="00C73F8C" w:rsidRDefault="00F335AE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33D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54D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227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49B82178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957C" w14:textId="5D2A697F" w:rsidR="00185380" w:rsidRPr="00C73F8C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C73F8C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 w:rsidRPr="00C73F8C">
              <w:rPr>
                <w:rFonts w:eastAsia="Calibri"/>
                <w:b/>
                <w:szCs w:val="24"/>
                <w:u w:val="single"/>
                <w:lang w:val="en-US"/>
              </w:rPr>
              <w:t xml:space="preserve">Technical </w:t>
            </w:r>
            <w:r w:rsidR="003F1B6B">
              <w:rPr>
                <w:rFonts w:eastAsia="Calibri"/>
                <w:b/>
                <w:szCs w:val="24"/>
                <w:u w:val="single"/>
                <w:lang w:val="en-US"/>
              </w:rPr>
              <w:t>matters</w:t>
            </w:r>
            <w:r w:rsidRPr="00C73F8C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10C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B86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611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C73F8C" w14:paraId="387119A2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386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7BB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8CA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791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65F11B2A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</w:p>
    <w:p w14:paraId="6DAC06C0" w14:textId="77777777" w:rsidR="00185380" w:rsidRPr="00C73F8C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C73F8C">
        <w:rPr>
          <w:rFonts w:ascii="Times New Roman" w:hAnsi="Times New Roman"/>
          <w:b/>
          <w:i/>
          <w:sz w:val="24"/>
          <w:szCs w:val="24"/>
        </w:rPr>
        <w:t>Main activities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69"/>
      </w:tblGrid>
      <w:tr w:rsidR="00185380" w:rsidRPr="00C73F8C" w14:paraId="63146A85" w14:textId="77777777" w:rsidTr="00E216B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B8BF48C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Main activities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31A85A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Description</w:t>
            </w:r>
          </w:p>
        </w:tc>
      </w:tr>
      <w:tr w:rsidR="00185380" w:rsidRPr="00C73F8C" w14:paraId="160B3CB9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AC0" w14:textId="77777777" w:rsidR="00185380" w:rsidRPr="00C73F8C" w:rsidRDefault="00185380" w:rsidP="002732B5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9F2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1BC4AC57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696" w14:textId="77777777" w:rsidR="00185380" w:rsidRPr="00C73F8C" w:rsidRDefault="00816F95" w:rsidP="002732B5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6DE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0834A1A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957" w14:textId="77777777" w:rsidR="00185380" w:rsidRPr="00C73F8C" w:rsidRDefault="00816F95" w:rsidP="002732B5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03D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70F4F02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D02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E2AA7">
              <w:rPr>
                <w:szCs w:val="24"/>
                <w:lang w:val="en-US"/>
              </w:rPr>
              <w:t xml:space="preserve">     …………………….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AEA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7FAD8CCF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</w:p>
    <w:p w14:paraId="3FFFEB98" w14:textId="77777777" w:rsidR="00185380" w:rsidRPr="00C73F8C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C73F8C">
        <w:rPr>
          <w:rFonts w:ascii="Times New Roman" w:hAnsi="Times New Roman"/>
          <w:b/>
          <w:i/>
          <w:sz w:val="24"/>
          <w:szCs w:val="24"/>
        </w:rPr>
        <w:t>Turnover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191"/>
        <w:gridCol w:w="1191"/>
        <w:gridCol w:w="1191"/>
        <w:gridCol w:w="1531"/>
      </w:tblGrid>
      <w:tr w:rsidR="00E216B1" w:rsidRPr="00C73F8C" w14:paraId="2CB3126D" w14:textId="77777777" w:rsidTr="00E216B1"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7FDEC93" w14:textId="77777777" w:rsidR="00185380" w:rsidRPr="00C73F8C" w:rsidRDefault="00185380" w:rsidP="0013607E">
            <w:pPr>
              <w:pStyle w:val="Table"/>
              <w:spacing w:before="0" w:after="0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69B2BF" w14:textId="77777777" w:rsidR="00185380" w:rsidRPr="00FD23B6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48FB2014" w14:textId="3EF17FD9" w:rsidR="00185380" w:rsidRPr="00FD23B6" w:rsidRDefault="00185380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20</w:t>
            </w:r>
            <w:r w:rsidR="00E14016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</w:t>
            </w:r>
            <w:r w:rsidR="003F1B6B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50A7F2C" w14:textId="77777777" w:rsidR="00185380" w:rsidRPr="00FD23B6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5EBDA801" w14:textId="51C26E90" w:rsidR="00185380" w:rsidRPr="00FD23B6" w:rsidRDefault="00185380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20</w:t>
            </w:r>
            <w:r w:rsidR="00846922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</w:t>
            </w:r>
            <w:r w:rsidR="003F1B6B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CE31338" w14:textId="77777777" w:rsidR="00185380" w:rsidRPr="00FD23B6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1E65118E" w14:textId="2B187623" w:rsidR="00185380" w:rsidRPr="00FD23B6" w:rsidRDefault="00185380" w:rsidP="00846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B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846922" w:rsidRPr="00FD23B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3F1B6B" w:rsidRPr="00FD23B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65F2FA2" w14:textId="77777777" w:rsidR="00185380" w:rsidRPr="00C73F8C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Number of employees</w:t>
            </w:r>
          </w:p>
        </w:tc>
      </w:tr>
      <w:tr w:rsidR="00E216B1" w:rsidRPr="00C73F8C" w14:paraId="03DD5A0D" w14:textId="77777777" w:rsidTr="00E216B1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864" w14:textId="77777777" w:rsidR="00185380" w:rsidRPr="00C73F8C" w:rsidRDefault="00185380" w:rsidP="0013607E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/>
                <w:szCs w:val="24"/>
                <w:lang w:val="en-US"/>
              </w:rPr>
            </w:pPr>
            <w:r w:rsidRPr="00C73F8C">
              <w:rPr>
                <w:rFonts w:eastAsia="Calibri"/>
                <w:b/>
                <w:szCs w:val="24"/>
                <w:lang w:val="en-US"/>
              </w:rPr>
              <w:t xml:space="preserve"> All activities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863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C1A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151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B2B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  <w:tr w:rsidR="00E14016" w:rsidRPr="00185380" w14:paraId="48E166B5" w14:textId="77777777" w:rsidTr="00E14016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6D1" w14:textId="77777777" w:rsidR="00E14016" w:rsidRDefault="00E14016" w:rsidP="00E14016">
            <w:pPr>
              <w:pStyle w:val="BodyTextforTable"/>
              <w:tabs>
                <w:tab w:val="right" w:pos="2825"/>
              </w:tabs>
              <w:rPr>
                <w:rFonts w:eastAsia="Calibri"/>
                <w:bCs/>
                <w:szCs w:val="24"/>
                <w:lang w:val="en-US"/>
              </w:rPr>
            </w:pPr>
            <w:r w:rsidRPr="00CE2AA7">
              <w:rPr>
                <w:rFonts w:eastAsia="Calibri"/>
                <w:b/>
                <w:i/>
                <w:iCs/>
                <w:szCs w:val="24"/>
                <w:u w:val="single"/>
                <w:lang w:val="en-US"/>
              </w:rPr>
              <w:t>In the field of</w:t>
            </w:r>
            <w:r w:rsidRPr="00CE2AA7">
              <w:rPr>
                <w:rFonts w:eastAsia="Calibri"/>
                <w:bCs/>
                <w:szCs w:val="24"/>
                <w:lang w:val="en-US"/>
              </w:rPr>
              <w:t xml:space="preserve"> Assembly of Nuclear Plants or classified installations</w:t>
            </w:r>
          </w:p>
          <w:p w14:paraId="35F40D0C" w14:textId="66158356" w:rsidR="00E14016" w:rsidRPr="00CE2AA7" w:rsidRDefault="00E14016" w:rsidP="00CE2AA7">
            <w:pPr>
              <w:pStyle w:val="BodyTextforTable"/>
              <w:tabs>
                <w:tab w:val="right" w:pos="2825"/>
              </w:tabs>
              <w:rPr>
                <w:rFonts w:eastAsia="Calibri"/>
                <w:bCs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AF7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C1E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471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8DA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</w:tbl>
    <w:p w14:paraId="0B8ADE96" w14:textId="73692F58" w:rsidR="00DD28BF" w:rsidRPr="00C73F8C" w:rsidRDefault="00C73F8C" w:rsidP="002732B5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r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Technical Competence and Ex</w:t>
      </w: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perience</w:t>
      </w:r>
    </w:p>
    <w:p w14:paraId="6BDEA34A" w14:textId="77777777" w:rsidR="00133D72" w:rsidRPr="00C73F8C" w:rsidRDefault="00133D72" w:rsidP="00CE2AA7"/>
    <w:p w14:paraId="581AD462" w14:textId="1F7EA288" w:rsidR="00BB0577" w:rsidRDefault="00CF114C" w:rsidP="00CF114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CF114C">
        <w:rPr>
          <w:rFonts w:ascii="Times New Roman" w:eastAsia="Times New Roman" w:hAnsi="Times New Roman"/>
          <w:i/>
          <w:sz w:val="24"/>
          <w:szCs w:val="24"/>
          <w:lang w:eastAsia="fr-FR"/>
        </w:rPr>
        <w:t>Have you previously completed the final design and manufacturing of custom protective enclosures or covers for use in</w:t>
      </w:r>
      <w:r w:rsidR="003F1B6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the</w:t>
      </w:r>
      <w:r w:rsidRPr="00CF114C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nuclear </w:t>
      </w:r>
      <w:r w:rsidR="003F1B6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industry </w:t>
      </w:r>
      <w:r w:rsidRPr="00CF114C">
        <w:rPr>
          <w:rFonts w:ascii="Times New Roman" w:eastAsia="Times New Roman" w:hAnsi="Times New Roman"/>
          <w:i/>
          <w:sz w:val="24"/>
          <w:szCs w:val="24"/>
          <w:lang w:eastAsia="fr-FR"/>
        </w:rPr>
        <w:t>or similarly regulated environments (e.g., aerospace, defense, medical)?</w:t>
      </w:r>
    </w:p>
    <w:p w14:paraId="3F347B1E" w14:textId="77777777" w:rsidR="00CF114C" w:rsidRPr="00CF114C" w:rsidRDefault="00CF114C" w:rsidP="00CF114C">
      <w:pPr>
        <w:pStyle w:val="ListParagraph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14:paraId="3AADEC13" w14:textId="77777777" w:rsidR="00DD28BF" w:rsidRPr="00C73F8C" w:rsidRDefault="00DD28BF" w:rsidP="0012355D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3D465F9B" w14:textId="77777777" w:rsidR="00DD28BF" w:rsidRPr="00C73F8C" w:rsidRDefault="00DD28BF" w:rsidP="001235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FCE9AD2" w14:textId="075ED842" w:rsidR="00DD28BF" w:rsidRPr="00C73F8C" w:rsidRDefault="0010264C" w:rsidP="0012355D">
      <w:pPr>
        <w:jc w:val="both"/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</w:t>
      </w:r>
      <w:r w:rsidR="00BB0577" w:rsidRPr="00C73F8C">
        <w:rPr>
          <w:rFonts w:ascii="Times New Roman" w:hAnsi="Times New Roman"/>
          <w:sz w:val="24"/>
          <w:szCs w:val="24"/>
        </w:rPr>
        <w:t>lease</w:t>
      </w:r>
      <w:r w:rsidR="00DD28BF" w:rsidRPr="00C73F8C">
        <w:rPr>
          <w:rFonts w:ascii="Times New Roman" w:hAnsi="Times New Roman"/>
          <w:sz w:val="24"/>
          <w:szCs w:val="24"/>
        </w:rPr>
        <w:t xml:space="preserve"> provide overview</w:t>
      </w:r>
      <w:r w:rsidR="00BB0577" w:rsidRPr="00C73F8C">
        <w:rPr>
          <w:rFonts w:ascii="Times New Roman" w:hAnsi="Times New Roman"/>
          <w:sz w:val="24"/>
          <w:szCs w:val="24"/>
        </w:rPr>
        <w:t xml:space="preserve"> and</w:t>
      </w:r>
      <w:r w:rsidR="005F4CDC">
        <w:rPr>
          <w:rFonts w:ascii="Times New Roman" w:hAnsi="Times New Roman"/>
          <w:sz w:val="24"/>
          <w:szCs w:val="24"/>
        </w:rPr>
        <w:t xml:space="preserve"> </w:t>
      </w:r>
      <w:r w:rsidR="00BB0577" w:rsidRPr="00C73F8C">
        <w:rPr>
          <w:rFonts w:ascii="Times New Roman" w:hAnsi="Times New Roman"/>
          <w:sz w:val="24"/>
          <w:szCs w:val="24"/>
        </w:rPr>
        <w:t>any complementary information</w:t>
      </w:r>
      <w:r w:rsidR="00DD28BF" w:rsidRPr="00C73F8C">
        <w:rPr>
          <w:rFonts w:ascii="Times New Roman" w:hAnsi="Times New Roman"/>
          <w:sz w:val="24"/>
          <w:szCs w:val="24"/>
        </w:rPr>
        <w:t>:</w:t>
      </w:r>
    </w:p>
    <w:p w14:paraId="44163824" w14:textId="77777777" w:rsidR="00DD28BF" w:rsidRPr="00C73F8C" w:rsidRDefault="00DD28BF" w:rsidP="0012355D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3748C5B" w14:textId="77777777" w:rsidR="00DD28BF" w:rsidRPr="00C73F8C" w:rsidRDefault="00DD28BF" w:rsidP="0012355D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9393947" w14:textId="77777777" w:rsidR="00E91D83" w:rsidRPr="00C73F8C" w:rsidRDefault="00DD28BF" w:rsidP="0012355D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335737CE" w14:textId="77777777" w:rsidR="008558B7" w:rsidRDefault="008558B7" w:rsidP="0012355D">
      <w:pPr>
        <w:pStyle w:val="BodyText0"/>
        <w:rPr>
          <w:rFonts w:eastAsia="Calibri"/>
          <w:szCs w:val="24"/>
          <w:lang w:val="en-US"/>
        </w:rPr>
      </w:pPr>
    </w:p>
    <w:p w14:paraId="38F933AE" w14:textId="77777777" w:rsidR="003F1B6B" w:rsidRPr="00C73F8C" w:rsidRDefault="003F1B6B" w:rsidP="0012355D">
      <w:pPr>
        <w:pStyle w:val="BodyText0"/>
        <w:rPr>
          <w:rFonts w:eastAsia="Calibri"/>
          <w:szCs w:val="24"/>
          <w:lang w:val="en-US"/>
        </w:rPr>
      </w:pPr>
    </w:p>
    <w:p w14:paraId="1075C4A4" w14:textId="3BF156F0" w:rsidR="00A03B9E" w:rsidRPr="00CF114C" w:rsidRDefault="00CF114C" w:rsidP="00CE2AA7">
      <w:pPr>
        <w:pStyle w:val="Heading1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 w:val="0"/>
          <w:bCs/>
          <w:i/>
          <w:color w:val="auto"/>
          <w:sz w:val="24"/>
          <w:szCs w:val="24"/>
          <w:lang w:val="en-GB"/>
        </w:rPr>
      </w:pPr>
      <w:r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>Can you demonstrate experience in projects requiring full design finalization based on a conceptual input, including detailed manufacturing drawings and material selection</w:t>
      </w:r>
      <w:r w:rsidR="00A03B9E"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 xml:space="preserve">? </w:t>
      </w:r>
    </w:p>
    <w:p w14:paraId="11057CA1" w14:textId="77777777" w:rsidR="00A03B9E" w:rsidRPr="00CF114C" w:rsidRDefault="00A03B9E" w:rsidP="0012355D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8AF70B" w14:textId="77777777" w:rsidR="00A03B9E" w:rsidRPr="00CF114C" w:rsidRDefault="00A03B9E" w:rsidP="0012355D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</w:p>
    <w:p w14:paraId="60343091" w14:textId="77777777" w:rsidR="00A03B9E" w:rsidRPr="00CF114C" w:rsidRDefault="00A03B9E" w:rsidP="001235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D382722" w14:textId="44284140" w:rsidR="00A03B9E" w:rsidRPr="00CF114C" w:rsidRDefault="00A03B9E" w:rsidP="0012355D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7E4211DF" w14:textId="77777777" w:rsidR="00A03B9E" w:rsidRPr="00CF114C" w:rsidRDefault="00A03B9E" w:rsidP="0012355D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47B4A600" w14:textId="77777777" w:rsidR="00A03B9E" w:rsidRPr="00CF114C" w:rsidRDefault="00A03B9E" w:rsidP="0012355D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78512FEE" w14:textId="77777777" w:rsidR="00A03B9E" w:rsidRPr="00CF114C" w:rsidRDefault="00A03B9E" w:rsidP="0012355D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4CB32A97" w14:textId="77777777" w:rsidR="00A03B9E" w:rsidRDefault="00A03B9E" w:rsidP="0012355D">
      <w:pPr>
        <w:pStyle w:val="BodyText0"/>
        <w:rPr>
          <w:rFonts w:eastAsia="Calibri"/>
          <w:szCs w:val="24"/>
          <w:lang w:val="en-US"/>
        </w:rPr>
      </w:pPr>
    </w:p>
    <w:p w14:paraId="14D302A8" w14:textId="77777777" w:rsidR="003F1B6B" w:rsidRPr="00CF114C" w:rsidRDefault="003F1B6B" w:rsidP="0012355D">
      <w:pPr>
        <w:pStyle w:val="BodyText0"/>
        <w:rPr>
          <w:rFonts w:eastAsia="Calibri"/>
          <w:szCs w:val="24"/>
          <w:lang w:val="en-US"/>
        </w:rPr>
      </w:pPr>
    </w:p>
    <w:p w14:paraId="3FAC169A" w14:textId="4CFFD239" w:rsidR="00B4276A" w:rsidRPr="00CF114C" w:rsidRDefault="00CF114C" w:rsidP="00CE2AA7">
      <w:pPr>
        <w:pStyle w:val="Heading1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 w:val="0"/>
          <w:bCs/>
          <w:i/>
          <w:color w:val="auto"/>
          <w:sz w:val="24"/>
          <w:szCs w:val="24"/>
          <w:lang w:val="en-GB"/>
        </w:rPr>
      </w:pPr>
      <w:r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>Do you have experience designing components for ergonomic manual handling (e.g., single-operator or two-operator handling, weight limits, lifting points</w:t>
      </w:r>
      <w:r w:rsidR="00133D72"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>?</w:t>
      </w:r>
    </w:p>
    <w:p w14:paraId="09DF579B" w14:textId="77777777" w:rsidR="00133D72" w:rsidRPr="00CF114C" w:rsidRDefault="00133D72" w:rsidP="000B704C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47EBE783" w14:textId="77777777" w:rsidR="000B704C" w:rsidRPr="00C73F8C" w:rsidRDefault="000B704C" w:rsidP="000B704C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401D7710" w14:textId="77777777" w:rsidR="000B704C" w:rsidRPr="00C73F8C" w:rsidRDefault="000B704C" w:rsidP="000B704C">
      <w:pPr>
        <w:rPr>
          <w:rFonts w:ascii="Times New Roman" w:hAnsi="Times New Roman"/>
          <w:b/>
          <w:sz w:val="24"/>
          <w:szCs w:val="24"/>
        </w:rPr>
      </w:pPr>
    </w:p>
    <w:p w14:paraId="000076C8" w14:textId="575C1C40" w:rsidR="003735AA" w:rsidRPr="00C73F8C" w:rsidRDefault="00770C39" w:rsidP="003735AA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</w:t>
      </w:r>
      <w:r w:rsidR="003735AA" w:rsidRPr="00C73F8C">
        <w:rPr>
          <w:rFonts w:ascii="Times New Roman" w:hAnsi="Times New Roman"/>
          <w:sz w:val="24"/>
          <w:szCs w:val="24"/>
        </w:rPr>
        <w:t>lease provide overview and any complementary information:</w:t>
      </w:r>
    </w:p>
    <w:p w14:paraId="14AB02F9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7F9DB8C2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60C5F46B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6EF2EFB7" w14:textId="60FA10C3" w:rsidR="00CA7A86" w:rsidRPr="00C73F8C" w:rsidRDefault="00CA7A86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DA7F861" w14:textId="77777777" w:rsidR="00F0571B" w:rsidRPr="00C73F8C" w:rsidRDefault="00F0571B" w:rsidP="002A72B0">
      <w:pPr>
        <w:pStyle w:val="BodyText"/>
        <w:rPr>
          <w:rFonts w:eastAsia="Calibri"/>
          <w:szCs w:val="24"/>
          <w:lang w:val="en-US"/>
        </w:rPr>
      </w:pPr>
    </w:p>
    <w:p w14:paraId="0B20AE5D" w14:textId="552DFD11" w:rsidR="00F87B95" w:rsidRDefault="00770C39" w:rsidP="00CE2AA7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Company’s capacity</w:t>
      </w:r>
    </w:p>
    <w:p w14:paraId="00B8579E" w14:textId="77777777" w:rsidR="00CF114C" w:rsidRPr="00CF114C" w:rsidRDefault="00CF114C" w:rsidP="00CF114C">
      <w:pPr>
        <w:rPr>
          <w:lang w:eastAsia="fr-FR"/>
        </w:rPr>
      </w:pPr>
    </w:p>
    <w:p w14:paraId="531529B8" w14:textId="407C70C5" w:rsidR="00CF114C" w:rsidRPr="00CF114C" w:rsidRDefault="00CF114C" w:rsidP="00CF114C">
      <w:pPr>
        <w:pStyle w:val="Heading1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 w:val="0"/>
          <w:bCs/>
          <w:i/>
          <w:color w:val="auto"/>
          <w:sz w:val="24"/>
          <w:szCs w:val="24"/>
          <w:lang w:val="en-GB"/>
        </w:rPr>
      </w:pPr>
      <w:r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>Do you have in-house capabilities for precision machining and fabrication of stainless steel</w:t>
      </w:r>
      <w:r w:rsidR="00B13728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 xml:space="preserve"> and/or aluminum and/</w:t>
      </w:r>
      <w:r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 xml:space="preserve">or similar alloys suitable for nuclear environments? </w:t>
      </w:r>
      <w:r w:rsidR="00B13728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>Also please mention if you have any 3D-printing capacity of high-strength polymers.</w:t>
      </w:r>
    </w:p>
    <w:p w14:paraId="6DEE4EAF" w14:textId="77777777" w:rsidR="00CF114C" w:rsidRPr="00CF114C" w:rsidRDefault="00CF114C" w:rsidP="00CF114C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4D7D6B" w14:textId="77777777" w:rsidR="00CF114C" w:rsidRPr="00CF114C" w:rsidRDefault="00CF114C" w:rsidP="00CF114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</w:p>
    <w:p w14:paraId="2EFBC3A6" w14:textId="77777777" w:rsidR="00CF114C" w:rsidRPr="00CF114C" w:rsidRDefault="00CF114C" w:rsidP="00CF114C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0B8D9498" w14:textId="77777777" w:rsidR="00CF114C" w:rsidRPr="00CF114C" w:rsidRDefault="00CF114C" w:rsidP="00CF114C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lastRenderedPageBreak/>
        <w:tab/>
      </w:r>
    </w:p>
    <w:p w14:paraId="518A442A" w14:textId="77777777" w:rsidR="00CF114C" w:rsidRPr="00CF114C" w:rsidRDefault="00CF114C" w:rsidP="00CF114C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4065DAE5" w14:textId="77777777" w:rsidR="00CF114C" w:rsidRPr="00CF114C" w:rsidRDefault="00CF114C" w:rsidP="00CF114C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79B31FF7" w14:textId="77777777" w:rsidR="00392198" w:rsidRDefault="00392198" w:rsidP="00392198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1A240351" w14:textId="77777777" w:rsidR="003F1B6B" w:rsidRDefault="003F1B6B" w:rsidP="00392198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08A9BBE6" w14:textId="4621F2DB" w:rsidR="000B704C" w:rsidRPr="00CF114C" w:rsidRDefault="00CF114C" w:rsidP="00CF114C">
      <w:pPr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CF114C">
        <w:rPr>
          <w:rFonts w:ascii="Times New Roman" w:hAnsi="Times New Roman"/>
          <w:b/>
          <w:i/>
          <w:sz w:val="24"/>
          <w:szCs w:val="24"/>
        </w:rPr>
        <w:t>3.2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F114C">
        <w:rPr>
          <w:rFonts w:ascii="Times New Roman" w:hAnsi="Times New Roman"/>
          <w:bCs/>
          <w:i/>
          <w:sz w:val="24"/>
          <w:szCs w:val="24"/>
        </w:rPr>
        <w:t>Are you able to manufacture and deliver products entirely off-site, with appropriate packaging, traceability documentation, and compliance with nuclear-grade shipping standards</w:t>
      </w:r>
      <w:r w:rsidR="00133D72" w:rsidRPr="00CF114C">
        <w:rPr>
          <w:rFonts w:ascii="Times New Roman" w:hAnsi="Times New Roman"/>
          <w:bCs/>
          <w:i/>
          <w:sz w:val="24"/>
          <w:szCs w:val="24"/>
        </w:rPr>
        <w:t>?</w:t>
      </w:r>
    </w:p>
    <w:p w14:paraId="45AB3BC0" w14:textId="77777777" w:rsidR="00770C39" w:rsidRPr="00C73F8C" w:rsidRDefault="00770C39" w:rsidP="003735AA">
      <w:pPr>
        <w:rPr>
          <w:rFonts w:ascii="Times New Roman" w:hAnsi="Times New Roman"/>
          <w:sz w:val="24"/>
          <w:szCs w:val="24"/>
        </w:rPr>
      </w:pPr>
    </w:p>
    <w:p w14:paraId="34746109" w14:textId="77777777" w:rsidR="00770C39" w:rsidRPr="00C73F8C" w:rsidRDefault="00770C39" w:rsidP="00770C39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2CACB6A6" w14:textId="77777777" w:rsidR="00770C39" w:rsidRPr="00C73F8C" w:rsidRDefault="00770C39" w:rsidP="003735AA">
      <w:pPr>
        <w:rPr>
          <w:rFonts w:ascii="Times New Roman" w:hAnsi="Times New Roman"/>
          <w:sz w:val="24"/>
          <w:szCs w:val="24"/>
        </w:rPr>
      </w:pPr>
    </w:p>
    <w:p w14:paraId="1DDAC576" w14:textId="52559D6E" w:rsidR="003735AA" w:rsidRPr="00C73F8C" w:rsidRDefault="00770C39" w:rsidP="003735AA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</w:t>
      </w:r>
      <w:r w:rsidR="003735AA" w:rsidRPr="00C73F8C">
        <w:rPr>
          <w:rFonts w:ascii="Times New Roman" w:hAnsi="Times New Roman"/>
          <w:sz w:val="24"/>
          <w:szCs w:val="24"/>
        </w:rPr>
        <w:t>lease provide overview and</w:t>
      </w:r>
      <w:r w:rsidR="00892980">
        <w:rPr>
          <w:rFonts w:ascii="Times New Roman" w:hAnsi="Times New Roman"/>
          <w:sz w:val="24"/>
          <w:szCs w:val="24"/>
        </w:rPr>
        <w:t xml:space="preserve"> </w:t>
      </w:r>
      <w:r w:rsidR="003735AA"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1CCB97BF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9892C37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E720BCE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683B9ECC" w14:textId="77777777" w:rsidR="000B704C" w:rsidRDefault="000B704C" w:rsidP="000B704C">
      <w:pPr>
        <w:pStyle w:val="BodyText0"/>
        <w:rPr>
          <w:rFonts w:eastAsia="Calibri"/>
          <w:szCs w:val="24"/>
          <w:lang w:val="en-US"/>
        </w:rPr>
      </w:pPr>
    </w:p>
    <w:p w14:paraId="77E7E716" w14:textId="77777777" w:rsidR="00F0571B" w:rsidRPr="00C73F8C" w:rsidRDefault="00F0571B" w:rsidP="000B704C">
      <w:pPr>
        <w:pStyle w:val="BodyText0"/>
        <w:rPr>
          <w:rFonts w:eastAsia="Calibri"/>
          <w:szCs w:val="24"/>
          <w:lang w:val="en-US"/>
        </w:rPr>
      </w:pPr>
    </w:p>
    <w:p w14:paraId="51D95436" w14:textId="39856AA4" w:rsidR="0035656C" w:rsidRPr="00CE2AA7" w:rsidRDefault="003735AA" w:rsidP="00CE2AA7">
      <w:pPr>
        <w:pStyle w:val="Heading1"/>
        <w:numPr>
          <w:ilvl w:val="0"/>
          <w:numId w:val="1"/>
        </w:numPr>
        <w:spacing w:line="240" w:lineRule="auto"/>
        <w:rPr>
          <w:rFonts w:eastAsia="Calibri"/>
          <w:b w:val="0"/>
          <w:i/>
          <w:color w:val="0000FF"/>
          <w:szCs w:val="24"/>
          <w:u w:val="single"/>
          <w:lang w:val="en-US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Nuclear / first-of</w:t>
      </w:r>
      <w:r w:rsidR="00392198"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-</w:t>
      </w: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a</w:t>
      </w:r>
      <w:r w:rsidR="00392198"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-</w:t>
      </w: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kind experience</w:t>
      </w:r>
      <w:r w:rsidR="0035656C"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 </w:t>
      </w:r>
    </w:p>
    <w:p w14:paraId="55BF42D1" w14:textId="77777777" w:rsidR="00392198" w:rsidRPr="00C73F8C" w:rsidRDefault="00392198" w:rsidP="00392198">
      <w:pPr>
        <w:pStyle w:val="BodyText"/>
        <w:ind w:left="360"/>
        <w:rPr>
          <w:rFonts w:eastAsia="Calibri"/>
          <w:b/>
          <w:i/>
          <w:szCs w:val="24"/>
          <w:u w:val="single"/>
          <w:lang w:val="en-US"/>
        </w:rPr>
      </w:pPr>
    </w:p>
    <w:p w14:paraId="6EB40BDB" w14:textId="2B6E3974" w:rsidR="00B4276A" w:rsidRPr="00CE2AA7" w:rsidRDefault="003735AA" w:rsidP="00F83A2B">
      <w:pPr>
        <w:rPr>
          <w:rFonts w:ascii="Times New Roman" w:hAnsi="Times New Roman"/>
          <w:bCs/>
          <w:i/>
          <w:sz w:val="24"/>
          <w:szCs w:val="24"/>
        </w:rPr>
      </w:pPr>
      <w:r w:rsidRPr="00CE2AA7">
        <w:rPr>
          <w:rFonts w:ascii="Times New Roman" w:hAnsi="Times New Roman"/>
          <w:bCs/>
          <w:i/>
          <w:sz w:val="24"/>
          <w:szCs w:val="24"/>
        </w:rPr>
        <w:t>Are you familiar with ITER alike projects</w:t>
      </w:r>
      <w:r w:rsidR="00392198" w:rsidRPr="00CE2AA7">
        <w:rPr>
          <w:rFonts w:ascii="Times New Roman" w:hAnsi="Times New Roman"/>
          <w:bCs/>
          <w:i/>
          <w:sz w:val="24"/>
          <w:szCs w:val="24"/>
        </w:rPr>
        <w:t>?</w:t>
      </w:r>
    </w:p>
    <w:p w14:paraId="715EEC90" w14:textId="77777777" w:rsidR="00392198" w:rsidRPr="00C73F8C" w:rsidRDefault="00392198" w:rsidP="0035656C">
      <w:pPr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0C37CAD8" w14:textId="77777777" w:rsidR="0035656C" w:rsidRPr="00C73F8C" w:rsidRDefault="0035656C" w:rsidP="0035656C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536D84BA" w14:textId="77777777" w:rsidR="00EC570A" w:rsidRPr="00C73F8C" w:rsidRDefault="00EC570A" w:rsidP="0035656C">
      <w:pPr>
        <w:rPr>
          <w:rFonts w:ascii="Times New Roman" w:hAnsi="Times New Roman"/>
          <w:sz w:val="24"/>
          <w:szCs w:val="24"/>
        </w:rPr>
      </w:pPr>
    </w:p>
    <w:p w14:paraId="24F618BD" w14:textId="4E58DBB6" w:rsidR="003735AA" w:rsidRPr="00C73F8C" w:rsidRDefault="003735AA" w:rsidP="003735AA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Please provide overview and</w:t>
      </w:r>
      <w:r w:rsidR="00892980">
        <w:rPr>
          <w:rFonts w:ascii="Times New Roman" w:hAnsi="Times New Roman"/>
          <w:sz w:val="24"/>
          <w:szCs w:val="24"/>
        </w:rPr>
        <w:t xml:space="preserve"> </w:t>
      </w:r>
      <w:r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5E88E763" w14:textId="77777777" w:rsidR="0035656C" w:rsidRPr="00C73F8C" w:rsidRDefault="0035656C" w:rsidP="0035656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521BCBF" w14:textId="77777777" w:rsidR="0035656C" w:rsidRPr="00C73F8C" w:rsidRDefault="0035656C" w:rsidP="0035656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3A52C7ED" w14:textId="77777777" w:rsidR="0035656C" w:rsidRPr="00C73F8C" w:rsidRDefault="0035656C" w:rsidP="0035656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14CC8F17" w14:textId="77777777" w:rsidR="00A95933" w:rsidRDefault="00A95933" w:rsidP="00DD28BF">
      <w:pPr>
        <w:rPr>
          <w:rFonts w:ascii="Times New Roman" w:hAnsi="Times New Roman"/>
          <w:sz w:val="24"/>
          <w:szCs w:val="24"/>
        </w:rPr>
      </w:pPr>
    </w:p>
    <w:p w14:paraId="0E885173" w14:textId="77777777" w:rsidR="001F0F01" w:rsidRPr="00C73F8C" w:rsidRDefault="001F0F01" w:rsidP="00DD28BF">
      <w:pPr>
        <w:rPr>
          <w:rFonts w:ascii="Times New Roman" w:hAnsi="Times New Roman"/>
          <w:sz w:val="24"/>
          <w:szCs w:val="24"/>
        </w:rPr>
      </w:pPr>
    </w:p>
    <w:p w14:paraId="69E02A9B" w14:textId="1F0FF78C" w:rsidR="0010264C" w:rsidRPr="00CE2AA7" w:rsidRDefault="0010264C" w:rsidP="00CE2AA7">
      <w:pPr>
        <w:pStyle w:val="Heading1"/>
        <w:numPr>
          <w:ilvl w:val="0"/>
          <w:numId w:val="1"/>
        </w:numPr>
        <w:spacing w:line="240" w:lineRule="auto"/>
        <w:rPr>
          <w:rFonts w:ascii="Times New Roman" w:hAnsi="Times New Roman"/>
          <w:b w:val="0"/>
          <w:i/>
          <w:color w:val="0000FF"/>
          <w:sz w:val="24"/>
          <w:szCs w:val="24"/>
          <w:u w:val="single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Quality Assurance</w:t>
      </w:r>
    </w:p>
    <w:p w14:paraId="57CF6907" w14:textId="77777777" w:rsidR="0010264C" w:rsidRPr="00C73F8C" w:rsidRDefault="0010264C" w:rsidP="0010264C">
      <w:pPr>
        <w:rPr>
          <w:rFonts w:ascii="Times New Roman" w:hAnsi="Times New Roman"/>
          <w:sz w:val="24"/>
          <w:szCs w:val="24"/>
        </w:rPr>
      </w:pPr>
    </w:p>
    <w:p w14:paraId="4AFD20E3" w14:textId="4E250596" w:rsidR="0010264C" w:rsidRPr="00CE2AA7" w:rsidRDefault="00CF114C" w:rsidP="00CF114C">
      <w:pPr>
        <w:rPr>
          <w:rFonts w:ascii="Times New Roman" w:hAnsi="Times New Roman"/>
          <w:bCs/>
          <w:i/>
          <w:sz w:val="24"/>
          <w:szCs w:val="24"/>
        </w:rPr>
      </w:pPr>
      <w:r w:rsidRPr="00CF114C">
        <w:rPr>
          <w:rFonts w:ascii="Times New Roman" w:hAnsi="Times New Roman"/>
          <w:bCs/>
          <w:i/>
          <w:sz w:val="24"/>
          <w:szCs w:val="24"/>
        </w:rPr>
        <w:t>Is your organization ISO 9001 certified or operating under an equivalent quality management system applicable to the manufacturing of safety-related or high-reliability components?</w:t>
      </w:r>
    </w:p>
    <w:p w14:paraId="6BE37B28" w14:textId="77777777" w:rsidR="0010264C" w:rsidRPr="00C73F8C" w:rsidRDefault="0010264C" w:rsidP="0010264C">
      <w:pPr>
        <w:rPr>
          <w:rFonts w:ascii="Times New Roman" w:hAnsi="Times New Roman"/>
          <w:sz w:val="24"/>
          <w:szCs w:val="24"/>
        </w:rPr>
      </w:pPr>
    </w:p>
    <w:p w14:paraId="10F88D71" w14:textId="77777777" w:rsidR="0010264C" w:rsidRPr="00C73F8C" w:rsidRDefault="0010264C" w:rsidP="00392198">
      <w:pPr>
        <w:ind w:left="709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73F8C">
        <w:rPr>
          <w:rFonts w:ascii="Times New Roman" w:hAnsi="Times New Roman"/>
          <w:sz w:val="24"/>
          <w:szCs w:val="24"/>
        </w:rPr>
      </w:r>
      <w:r w:rsidRPr="00C73F8C">
        <w:rPr>
          <w:rFonts w:ascii="Times New Roman" w:hAnsi="Times New Roman"/>
          <w:sz w:val="24"/>
          <w:szCs w:val="24"/>
        </w:rPr>
        <w:fldChar w:fldCharType="separate"/>
      </w:r>
      <w:r w:rsidRPr="00C73F8C">
        <w:rPr>
          <w:rFonts w:ascii="Times New Roman" w:hAnsi="Times New Roman"/>
          <w:sz w:val="24"/>
          <w:szCs w:val="24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73F8C">
        <w:rPr>
          <w:rFonts w:ascii="Times New Roman" w:hAnsi="Times New Roman"/>
          <w:sz w:val="24"/>
          <w:szCs w:val="24"/>
        </w:rPr>
      </w:r>
      <w:r w:rsidRPr="00C73F8C">
        <w:rPr>
          <w:rFonts w:ascii="Times New Roman" w:hAnsi="Times New Roman"/>
          <w:sz w:val="24"/>
          <w:szCs w:val="24"/>
        </w:rPr>
        <w:fldChar w:fldCharType="separate"/>
      </w:r>
      <w:r w:rsidRPr="00C73F8C">
        <w:rPr>
          <w:rFonts w:ascii="Times New Roman" w:hAnsi="Times New Roman"/>
          <w:sz w:val="24"/>
          <w:szCs w:val="24"/>
        </w:rPr>
        <w:fldChar w:fldCharType="end"/>
      </w:r>
    </w:p>
    <w:p w14:paraId="2A56EEB6" w14:textId="77777777" w:rsidR="0010264C" w:rsidRPr="00C73F8C" w:rsidRDefault="0010264C" w:rsidP="0010264C">
      <w:pPr>
        <w:rPr>
          <w:rFonts w:ascii="Times New Roman" w:hAnsi="Times New Roman"/>
          <w:sz w:val="24"/>
          <w:szCs w:val="24"/>
        </w:rPr>
      </w:pPr>
    </w:p>
    <w:p w14:paraId="64107A9B" w14:textId="77777777" w:rsidR="0010264C" w:rsidRPr="00C73F8C" w:rsidRDefault="0010264C" w:rsidP="0010264C">
      <w:pPr>
        <w:rPr>
          <w:rFonts w:ascii="Times New Roman" w:hAnsi="Times New Roman"/>
          <w:b/>
          <w:i/>
          <w:sz w:val="24"/>
          <w:szCs w:val="24"/>
        </w:rPr>
      </w:pPr>
      <w:r w:rsidRPr="00C73F8C">
        <w:rPr>
          <w:rFonts w:ascii="Times New Roman" w:hAnsi="Times New Roman"/>
          <w:b/>
          <w:i/>
          <w:sz w:val="24"/>
          <w:szCs w:val="24"/>
        </w:rPr>
        <w:t>Please specify your certifications.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268"/>
      </w:tblGrid>
      <w:tr w:rsidR="0010264C" w:rsidRPr="00C73F8C" w14:paraId="3C013D09" w14:textId="77777777" w:rsidTr="00DB218B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73C78E1" w14:textId="77777777" w:rsidR="0010264C" w:rsidRPr="00C73F8C" w:rsidRDefault="0010264C" w:rsidP="00FD23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QA Certifications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5F63126" w14:textId="77777777" w:rsidR="0010264C" w:rsidRPr="00C73F8C" w:rsidRDefault="0010264C" w:rsidP="00FD23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Comments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0C83761" w14:textId="77777777" w:rsidR="0010264C" w:rsidRPr="00C73F8C" w:rsidRDefault="0010264C" w:rsidP="00FD23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Validity Period</w:t>
            </w:r>
          </w:p>
        </w:tc>
      </w:tr>
      <w:tr w:rsidR="0010264C" w:rsidRPr="00C73F8C" w14:paraId="6BB9274C" w14:textId="77777777" w:rsidTr="00DB218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FF9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4CC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892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64C" w:rsidRPr="00C73F8C" w14:paraId="697A5C0C" w14:textId="77777777" w:rsidTr="00DB218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BC8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428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DD5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7EF2E5" w14:textId="77777777" w:rsidR="0010264C" w:rsidRDefault="0010264C" w:rsidP="00DD28BF">
      <w:pPr>
        <w:rPr>
          <w:rFonts w:ascii="Times New Roman" w:hAnsi="Times New Roman"/>
          <w:sz w:val="24"/>
          <w:szCs w:val="24"/>
        </w:rPr>
      </w:pPr>
    </w:p>
    <w:p w14:paraId="5DAEB9BB" w14:textId="77777777" w:rsidR="003F1B6B" w:rsidRPr="00C73F8C" w:rsidRDefault="003F1B6B" w:rsidP="00DD28BF">
      <w:pPr>
        <w:rPr>
          <w:rFonts w:ascii="Times New Roman" w:hAnsi="Times New Roman"/>
          <w:sz w:val="24"/>
          <w:szCs w:val="24"/>
        </w:rPr>
      </w:pPr>
    </w:p>
    <w:p w14:paraId="3214462B" w14:textId="77777777" w:rsidR="0010264C" w:rsidRDefault="0010264C" w:rsidP="00DD28BF">
      <w:pPr>
        <w:rPr>
          <w:rFonts w:ascii="Times New Roman" w:hAnsi="Times New Roman"/>
          <w:sz w:val="24"/>
          <w:szCs w:val="24"/>
        </w:rPr>
      </w:pPr>
    </w:p>
    <w:p w14:paraId="6898CDDF" w14:textId="77777777" w:rsidR="00F0571B" w:rsidRDefault="00F0571B" w:rsidP="00F0571B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Scope of Works</w:t>
      </w:r>
    </w:p>
    <w:p w14:paraId="6020DF0E" w14:textId="77777777" w:rsidR="00F0571B" w:rsidRPr="00CF114C" w:rsidRDefault="00F0571B" w:rsidP="00CE2AA7">
      <w:pPr>
        <w:rPr>
          <w:rFonts w:ascii="Times New Roman" w:hAnsi="Times New Roman"/>
          <w:sz w:val="24"/>
          <w:szCs w:val="24"/>
        </w:rPr>
      </w:pPr>
    </w:p>
    <w:p w14:paraId="63428701" w14:textId="6FE8BDA3" w:rsidR="00F0571B" w:rsidRPr="00CF114C" w:rsidRDefault="00F0571B" w:rsidP="00F83A2B">
      <w:pPr>
        <w:pStyle w:val="Heading1"/>
        <w:spacing w:line="240" w:lineRule="auto"/>
        <w:jc w:val="both"/>
        <w:rPr>
          <w:rFonts w:ascii="Times New Roman" w:eastAsia="Calibri" w:hAnsi="Times New Roman"/>
          <w:bCs/>
          <w:i/>
          <w:color w:val="auto"/>
          <w:sz w:val="24"/>
          <w:szCs w:val="24"/>
          <w:lang w:val="en-US"/>
        </w:rPr>
      </w:pPr>
      <w:r w:rsidRPr="00CF114C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 xml:space="preserve">Would your Company / Institute cover the full scope of </w:t>
      </w:r>
      <w:r w:rsidR="001D26CC" w:rsidRPr="00CF114C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>works</w:t>
      </w:r>
      <w:r w:rsidRPr="00CF114C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 xml:space="preserve"> as a single contractor?</w:t>
      </w:r>
    </w:p>
    <w:p w14:paraId="0A422A9A" w14:textId="77777777" w:rsidR="00F0571B" w:rsidRPr="00CF114C" w:rsidRDefault="00F0571B" w:rsidP="00F0571B">
      <w:pPr>
        <w:rPr>
          <w:rFonts w:ascii="Times New Roman" w:hAnsi="Times New Roman"/>
          <w:sz w:val="24"/>
          <w:szCs w:val="24"/>
        </w:rPr>
      </w:pPr>
    </w:p>
    <w:p w14:paraId="27690560" w14:textId="77777777" w:rsidR="00F0571B" w:rsidRPr="00CF114C" w:rsidRDefault="00F0571B" w:rsidP="00F0571B">
      <w:pPr>
        <w:ind w:firstLine="720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F114C">
        <w:rPr>
          <w:rFonts w:ascii="Times New Roman" w:hAnsi="Times New Roman"/>
          <w:sz w:val="24"/>
          <w:szCs w:val="24"/>
        </w:rPr>
      </w:r>
      <w:r w:rsidRPr="00CF114C">
        <w:rPr>
          <w:rFonts w:ascii="Times New Roman" w:hAnsi="Times New Roman"/>
          <w:sz w:val="24"/>
          <w:szCs w:val="24"/>
        </w:rPr>
        <w:fldChar w:fldCharType="separate"/>
      </w:r>
      <w:r w:rsidRPr="00CF114C">
        <w:rPr>
          <w:rFonts w:ascii="Times New Roman" w:hAnsi="Times New Roman"/>
          <w:sz w:val="24"/>
          <w:szCs w:val="24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F114C">
        <w:rPr>
          <w:rFonts w:ascii="Times New Roman" w:hAnsi="Times New Roman"/>
          <w:sz w:val="24"/>
          <w:szCs w:val="24"/>
        </w:rPr>
      </w:r>
      <w:r w:rsidRPr="00CF114C">
        <w:rPr>
          <w:rFonts w:ascii="Times New Roman" w:hAnsi="Times New Roman"/>
          <w:sz w:val="24"/>
          <w:szCs w:val="24"/>
        </w:rPr>
        <w:fldChar w:fldCharType="separate"/>
      </w:r>
      <w:r w:rsidRPr="00CF114C">
        <w:rPr>
          <w:rFonts w:ascii="Times New Roman" w:hAnsi="Times New Roman"/>
          <w:sz w:val="24"/>
          <w:szCs w:val="24"/>
        </w:rPr>
        <w:fldChar w:fldCharType="end"/>
      </w:r>
    </w:p>
    <w:p w14:paraId="03000CE5" w14:textId="77777777" w:rsidR="00F0571B" w:rsidRPr="00CF114C" w:rsidRDefault="00F0571B" w:rsidP="00F0571B">
      <w:pPr>
        <w:rPr>
          <w:rFonts w:ascii="Times New Roman" w:hAnsi="Times New Roman"/>
          <w:sz w:val="24"/>
          <w:szCs w:val="24"/>
        </w:rPr>
      </w:pPr>
    </w:p>
    <w:p w14:paraId="33FB5893" w14:textId="77777777" w:rsidR="00F0571B" w:rsidRPr="00CF114C" w:rsidRDefault="00F0571B" w:rsidP="00CE2AA7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NO, please specify and justify which part of the contract would be taken over by another company, and in which role: as a partner in a consortium or as a subcontractor? Please indicate the name and address of the potential company/companies if known at this time.</w:t>
      </w:r>
    </w:p>
    <w:p w14:paraId="4C81DFC3" w14:textId="77777777" w:rsidR="00F0571B" w:rsidRPr="00CF114C" w:rsidRDefault="00F0571B" w:rsidP="00F0571B">
      <w:pPr>
        <w:rPr>
          <w:rFonts w:ascii="Times New Roman" w:hAnsi="Times New Roman"/>
          <w:sz w:val="24"/>
          <w:szCs w:val="24"/>
        </w:rPr>
      </w:pPr>
    </w:p>
    <w:p w14:paraId="0DCD5957" w14:textId="77777777" w:rsidR="00F0571B" w:rsidRDefault="00F0571B" w:rsidP="00F057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provide the information requested in the below table:</w:t>
      </w:r>
    </w:p>
    <w:p w14:paraId="19E927E3" w14:textId="77777777" w:rsidR="00F0571B" w:rsidRPr="00185380" w:rsidRDefault="00F0571B" w:rsidP="00F0571B">
      <w:pPr>
        <w:rPr>
          <w:rFonts w:ascii="Times New Roman" w:hAnsi="Times New Roman"/>
          <w:sz w:val="24"/>
          <w:szCs w:val="2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3118"/>
      </w:tblGrid>
      <w:tr w:rsidR="00F0571B" w:rsidRPr="00185380" w14:paraId="1D7F856F" w14:textId="77777777" w:rsidTr="003F6241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0ABFBAB" w14:textId="20FE49D3" w:rsidR="00F0571B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S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ervices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to be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performed by another company</w:t>
            </w:r>
          </w:p>
          <w:p w14:paraId="00E29E8D" w14:textId="77777777" w:rsidR="00F0571B" w:rsidRPr="00185380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(and % of the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w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ork)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0E92905" w14:textId="5662D5C7" w:rsidR="00F0571B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Partner in a consortium </w:t>
            </w:r>
            <w:r w:rsidRPr="000F20B0">
              <w:rPr>
                <w:rFonts w:eastAsia="Calibri"/>
                <w:b/>
                <w:i/>
                <w:sz w:val="24"/>
                <w:szCs w:val="24"/>
                <w:u w:val="single"/>
                <w:lang w:val="en-US"/>
              </w:rPr>
              <w:t>or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Subcontractor</w:t>
            </w:r>
          </w:p>
          <w:p w14:paraId="5BD75538" w14:textId="77777777" w:rsidR="00F0571B" w:rsidRPr="00185380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+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Name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and Address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(optional)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EED37B8" w14:textId="77777777" w:rsidR="00F0571B" w:rsidRPr="00185380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Comments</w:t>
            </w:r>
          </w:p>
        </w:tc>
      </w:tr>
      <w:tr w:rsidR="00F0571B" w:rsidRPr="00185380" w14:paraId="74DD5B0F" w14:textId="77777777" w:rsidTr="003F6241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2E7" w14:textId="77777777" w:rsidR="00F0571B" w:rsidRPr="00185380" w:rsidRDefault="00F0571B" w:rsidP="003F6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EDE" w14:textId="77777777" w:rsidR="00F0571B" w:rsidRPr="00185380" w:rsidRDefault="00F0571B" w:rsidP="003F6241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A84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F0571B" w:rsidRPr="00185380" w14:paraId="6DD748FB" w14:textId="77777777" w:rsidTr="003F624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7DF" w14:textId="77777777" w:rsidR="00F0571B" w:rsidRPr="00185380" w:rsidRDefault="00F0571B" w:rsidP="003F6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5BB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A2D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F0571B" w:rsidRPr="00185380" w14:paraId="4F7A1E4E" w14:textId="77777777" w:rsidTr="003F624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FF4" w14:textId="77777777" w:rsidR="00F0571B" w:rsidRPr="00A967EF" w:rsidRDefault="00F0571B" w:rsidP="003F6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DB2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1D1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</w:tbl>
    <w:p w14:paraId="3BFEB2B5" w14:textId="4EC01B5D" w:rsidR="003735AA" w:rsidRDefault="003735AA" w:rsidP="003735AA">
      <w:pPr>
        <w:pStyle w:val="BodyText"/>
        <w:rPr>
          <w:rFonts w:eastAsia="Calibri"/>
          <w:b/>
          <w:i/>
          <w:szCs w:val="24"/>
          <w:lang w:val="en-US"/>
        </w:rPr>
      </w:pPr>
    </w:p>
    <w:p w14:paraId="2723A94B" w14:textId="77777777" w:rsidR="003F1B6B" w:rsidRDefault="003F1B6B" w:rsidP="003735AA">
      <w:pPr>
        <w:pStyle w:val="BodyText"/>
        <w:rPr>
          <w:rFonts w:eastAsia="Calibri"/>
          <w:b/>
          <w:i/>
          <w:szCs w:val="24"/>
          <w:lang w:val="en-US"/>
        </w:rPr>
      </w:pPr>
    </w:p>
    <w:p w14:paraId="454B2432" w14:textId="145E5FE2" w:rsidR="00F0571B" w:rsidRDefault="00F0571B" w:rsidP="00CE2AA7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General comments</w:t>
      </w:r>
    </w:p>
    <w:p w14:paraId="208A2FD7" w14:textId="77777777" w:rsidR="00F0571B" w:rsidRPr="00C73F8C" w:rsidRDefault="00F0571B" w:rsidP="003735AA">
      <w:pPr>
        <w:pStyle w:val="BodyText"/>
        <w:rPr>
          <w:rFonts w:eastAsia="Calibri"/>
          <w:b/>
          <w:i/>
          <w:szCs w:val="24"/>
          <w:lang w:val="en-US"/>
        </w:rPr>
      </w:pPr>
    </w:p>
    <w:p w14:paraId="074B5169" w14:textId="7F46036F" w:rsidR="003735AA" w:rsidRPr="00CE2AA7" w:rsidRDefault="003735AA" w:rsidP="003735AA">
      <w:pPr>
        <w:pStyle w:val="BodyText"/>
        <w:rPr>
          <w:rFonts w:eastAsia="Calibri"/>
          <w:bCs/>
          <w:i/>
          <w:szCs w:val="24"/>
          <w:lang w:val="en-US"/>
        </w:rPr>
      </w:pPr>
      <w:r w:rsidRPr="00CE2AA7">
        <w:rPr>
          <w:rFonts w:eastAsia="Calibri"/>
          <w:bCs/>
          <w:i/>
          <w:szCs w:val="24"/>
          <w:lang w:val="en-US"/>
        </w:rPr>
        <w:t>Please indicate any other information that may be relevant for this Market Survey.</w:t>
      </w:r>
    </w:p>
    <w:p w14:paraId="6F7EEDB4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7371F3F2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592F6A3" w14:textId="34F45C90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  <w:r w:rsidRPr="00C73F8C">
        <w:rPr>
          <w:rFonts w:eastAsia="Calibri"/>
          <w:szCs w:val="24"/>
          <w:lang w:val="en-US"/>
        </w:rPr>
        <w:tab/>
      </w:r>
    </w:p>
    <w:p w14:paraId="120C9DDD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0910E82D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DE60AEF" w14:textId="77777777" w:rsidR="003735AA" w:rsidRPr="00C73F8C" w:rsidRDefault="003735AA" w:rsidP="000904CC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6DC60420" w14:textId="17A2BC4E" w:rsidR="00BE595D" w:rsidRPr="00CE2AA7" w:rsidRDefault="00BE595D" w:rsidP="00185380">
      <w:pPr>
        <w:rPr>
          <w:rFonts w:ascii="Times New Roman" w:hAnsi="Times New Roman"/>
          <w:sz w:val="24"/>
          <w:szCs w:val="24"/>
        </w:rPr>
      </w:pPr>
    </w:p>
    <w:p w14:paraId="60993436" w14:textId="77777777" w:rsidR="00BE595D" w:rsidRPr="00CE2AA7" w:rsidRDefault="00BE595D" w:rsidP="0018538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8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3073"/>
      </w:tblGrid>
      <w:tr w:rsidR="00886076" w:rsidRPr="00C73F8C" w14:paraId="12D60DB5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EDBB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D11146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>Signature: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08B75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31052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>COMPANY STAMP</w:t>
            </w:r>
          </w:p>
        </w:tc>
      </w:tr>
      <w:tr w:rsidR="00886076" w:rsidRPr="00C73F8C" w14:paraId="754AC08C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8C28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85A53C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0CC4F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76" w:rsidRPr="00C73F8C" w14:paraId="78F70A1A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9B07F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84D8DF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Position: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0A999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76" w:rsidRPr="00C73F8C" w14:paraId="5CBDB7DE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7823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4CB7BF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1FCD8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76" w:rsidRPr="00C73F8C" w14:paraId="7E5494CF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3B1D6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0A580D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0C78F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DBD91" w14:textId="77777777" w:rsidR="00886076" w:rsidRPr="00CE2AA7" w:rsidRDefault="00886076" w:rsidP="00185380">
      <w:pPr>
        <w:rPr>
          <w:rFonts w:ascii="Times New Roman" w:hAnsi="Times New Roman"/>
          <w:sz w:val="24"/>
          <w:szCs w:val="24"/>
        </w:rPr>
      </w:pPr>
    </w:p>
    <w:p w14:paraId="0EBE1A9A" w14:textId="77777777" w:rsidR="00185380" w:rsidRPr="00C73F8C" w:rsidRDefault="00185380" w:rsidP="00185380">
      <w:pPr>
        <w:keepNext/>
        <w:rPr>
          <w:rFonts w:ascii="Times New Roman" w:hAnsi="Times New Roman"/>
          <w:sz w:val="24"/>
          <w:szCs w:val="24"/>
        </w:rPr>
      </w:pPr>
    </w:p>
    <w:p w14:paraId="2E0F3EE4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</w:p>
    <w:p w14:paraId="19EC8C78" w14:textId="77777777" w:rsidR="00550C60" w:rsidRPr="00C73F8C" w:rsidRDefault="00550C60" w:rsidP="00550C60">
      <w:pPr>
        <w:rPr>
          <w:rFonts w:ascii="Times New Roman" w:hAnsi="Times New Roman"/>
          <w:sz w:val="24"/>
          <w:szCs w:val="24"/>
        </w:rPr>
      </w:pPr>
    </w:p>
    <w:sectPr w:rsidR="00550C60" w:rsidRPr="00C73F8C" w:rsidSect="00185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098" w:right="862" w:bottom="907" w:left="1440" w:header="28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0AC6" w14:textId="77777777" w:rsidR="0059798F" w:rsidRDefault="0059798F" w:rsidP="00F60270">
      <w:pPr>
        <w:spacing w:line="240" w:lineRule="auto"/>
      </w:pPr>
      <w:r>
        <w:separator/>
      </w:r>
    </w:p>
  </w:endnote>
  <w:endnote w:type="continuationSeparator" w:id="0">
    <w:p w14:paraId="33253EC4" w14:textId="77777777" w:rsidR="0059798F" w:rsidRDefault="0059798F" w:rsidP="00F60270">
      <w:pPr>
        <w:spacing w:line="240" w:lineRule="auto"/>
      </w:pPr>
      <w:r>
        <w:continuationSeparator/>
      </w:r>
    </w:p>
  </w:endnote>
  <w:endnote w:type="continuationNotice" w:id="1">
    <w:p w14:paraId="22A04B8E" w14:textId="77777777" w:rsidR="0059798F" w:rsidRDefault="005979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FA48" w14:textId="77777777" w:rsidR="003F1B6B" w:rsidRDefault="003F1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5759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419F25" w14:textId="1289FE7C" w:rsidR="00185380" w:rsidRPr="00CE2AA7" w:rsidRDefault="006700C1" w:rsidP="00CE2AA7">
            <w:pPr>
              <w:pStyle w:val="Footer"/>
              <w:jc w:val="right"/>
            </w:pPr>
            <w:r w:rsidRPr="00FD23B6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FD23B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FD23B6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FD23B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FD23B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Pr="00FD23B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FD23B6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EC5E" w14:textId="49425B0F" w:rsidR="00C73F8C" w:rsidRDefault="00C73F8C" w:rsidP="00C73F8C">
    <w:pPr>
      <w:pBdr>
        <w:top w:val="single" w:sz="4" w:space="1" w:color="auto"/>
      </w:pBdr>
      <w:tabs>
        <w:tab w:val="left" w:pos="851"/>
      </w:tabs>
      <w:spacing w:line="240" w:lineRule="auto"/>
      <w:rPr>
        <w:rFonts w:ascii="Times New Roman" w:hAnsi="Times New Roman"/>
        <w:bCs/>
        <w:color w:val="000000"/>
        <w:sz w:val="18"/>
        <w:szCs w:val="18"/>
        <w:lang w:val="fr-FR" w:eastAsia="ja-JP"/>
      </w:rPr>
    </w:pPr>
    <w:proofErr w:type="gramStart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>Contact:</w:t>
    </w:r>
    <w:proofErr w:type="gramEnd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Guillaume Retaillaud</w:t>
    </w:r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- </w:t>
    </w:r>
    <w:proofErr w:type="spellStart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>Procurement</w:t>
    </w:r>
    <w:proofErr w:type="spellEnd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</w:t>
    </w:r>
    <w:proofErr w:type="spellStart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>Responsible</w:t>
    </w:r>
    <w:proofErr w:type="spellEnd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</w:t>
    </w:r>
    <w:proofErr w:type="spellStart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>Officer</w:t>
    </w:r>
    <w:proofErr w:type="spellEnd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PRD/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PPMA</w:t>
    </w:r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- </w:t>
    </w:r>
    <w:proofErr w:type="gramStart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>Phone:</w:t>
    </w:r>
    <w:proofErr w:type="gramEnd"/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+33 4 42 17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75 37</w:t>
    </w:r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16</w:t>
    </w:r>
  </w:p>
  <w:p w14:paraId="1CA89664" w14:textId="1441F42E" w:rsidR="00550C60" w:rsidRPr="00CE2AA7" w:rsidRDefault="00C73F8C" w:rsidP="00CE2AA7">
    <w:pPr>
      <w:pStyle w:val="Footer"/>
      <w:pBdr>
        <w:top w:val="single" w:sz="4" w:space="1" w:color="auto"/>
      </w:pBdr>
      <w:tabs>
        <w:tab w:val="left" w:pos="851"/>
      </w:tabs>
      <w:rPr>
        <w:lang w:val="en-GB"/>
      </w:rPr>
    </w:pPr>
    <w:r w:rsidRPr="00CE2AA7">
      <w:rPr>
        <w:rFonts w:ascii="Times New Roman" w:hAnsi="Times New Roman"/>
        <w:bCs/>
        <w:color w:val="000000"/>
        <w:sz w:val="18"/>
        <w:szCs w:val="18"/>
        <w:lang w:val="en-GB" w:eastAsia="ja-JP"/>
      </w:rPr>
      <w:t xml:space="preserve">Email: </w:t>
    </w:r>
    <w:hyperlink r:id="rId1" w:history="1">
      <w:r>
        <w:rPr>
          <w:rStyle w:val="Hyperlink"/>
          <w:rFonts w:ascii="Times New Roman" w:hAnsi="Times New Roman"/>
          <w:bCs/>
          <w:sz w:val="18"/>
          <w:szCs w:val="18"/>
          <w:lang w:eastAsia="ja-JP"/>
        </w:rPr>
        <w:t>Guillaume.Retaillaud@iter.org</w:t>
      </w:r>
    </w:hyperlink>
    <w:r w:rsidRPr="004C4FE5">
      <w:rPr>
        <w:rFonts w:ascii="Times New Roman" w:hAnsi="Times New Roman"/>
        <w:bCs/>
        <w:color w:val="000000"/>
        <w:sz w:val="18"/>
        <w:szCs w:val="18"/>
        <w:lang w:eastAsia="ja-JP"/>
      </w:rPr>
      <w:t xml:space="preserve">  copy to </w:t>
    </w:r>
    <w:hyperlink r:id="rId2" w:history="1">
      <w:r w:rsidRPr="004C4FE5">
        <w:rPr>
          <w:rStyle w:val="Hyperlink"/>
          <w:rFonts w:ascii="Times New Roman" w:hAnsi="Times New Roman"/>
          <w:bCs/>
          <w:sz w:val="18"/>
          <w:szCs w:val="18"/>
          <w:lang w:eastAsia="ja-JP"/>
        </w:rPr>
        <w:t>Antoine.Calmes@iter.org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4227" w14:textId="77777777" w:rsidR="0059798F" w:rsidRDefault="0059798F" w:rsidP="00F60270">
      <w:pPr>
        <w:spacing w:line="240" w:lineRule="auto"/>
      </w:pPr>
      <w:r>
        <w:separator/>
      </w:r>
    </w:p>
  </w:footnote>
  <w:footnote w:type="continuationSeparator" w:id="0">
    <w:p w14:paraId="3CB48F05" w14:textId="77777777" w:rsidR="0059798F" w:rsidRDefault="0059798F" w:rsidP="00F60270">
      <w:pPr>
        <w:spacing w:line="240" w:lineRule="auto"/>
      </w:pPr>
      <w:r>
        <w:continuationSeparator/>
      </w:r>
    </w:p>
  </w:footnote>
  <w:footnote w:type="continuationNotice" w:id="1">
    <w:p w14:paraId="197D793A" w14:textId="77777777" w:rsidR="0059798F" w:rsidRDefault="005979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3435" w14:textId="77777777" w:rsidR="003F1B6B" w:rsidRDefault="003F1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FE5B" w14:textId="773C4232" w:rsidR="0099218C" w:rsidRDefault="0099218C" w:rsidP="00CE2AA7">
    <w:pPr>
      <w:pStyle w:val="Header"/>
      <w:tabs>
        <w:tab w:val="clear" w:pos="9360"/>
        <w:tab w:val="right" w:pos="9498"/>
      </w:tabs>
      <w:jc w:val="right"/>
      <w:rPr>
        <w:rFonts w:ascii="Times New Roman" w:hAnsi="Times New Roman"/>
        <w:b/>
        <w:sz w:val="24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6E2EDCA7" wp14:editId="455264EF">
          <wp:simplePos x="0" y="0"/>
          <wp:positionH relativeFrom="column">
            <wp:posOffset>4562475</wp:posOffset>
          </wp:positionH>
          <wp:positionV relativeFrom="paragraph">
            <wp:posOffset>57354</wp:posOffset>
          </wp:positionV>
          <wp:extent cx="1508125" cy="724535"/>
          <wp:effectExtent l="0" t="0" r="0" b="0"/>
          <wp:wrapNone/>
          <wp:docPr id="2105796069" name="Picture 2105796069" descr="A yellow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805372" name="Picture 843805372" descr="A yellow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B03DBE" w14:textId="2DB79783" w:rsidR="00C73F8C" w:rsidRDefault="00C73F8C" w:rsidP="00C73F8C">
    <w:pPr>
      <w:pStyle w:val="Header"/>
      <w:tabs>
        <w:tab w:val="clear" w:pos="9360"/>
        <w:tab w:val="right" w:pos="9498"/>
      </w:tabs>
      <w:rPr>
        <w:rFonts w:ascii="Times New Roman" w:hAnsi="Times New Roman"/>
        <w:b/>
        <w:sz w:val="24"/>
        <w:szCs w:val="20"/>
      </w:rPr>
    </w:pPr>
    <w:r w:rsidRPr="00F64674">
      <w:rPr>
        <w:rFonts w:ascii="Times New Roman" w:hAnsi="Times New Roman"/>
        <w:b/>
        <w:sz w:val="24"/>
        <w:szCs w:val="20"/>
      </w:rPr>
      <w:t>Market Survey</w:t>
    </w:r>
  </w:p>
  <w:p w14:paraId="25CEE547" w14:textId="6478DECD" w:rsidR="0099218C" w:rsidRDefault="0099218C" w:rsidP="00C73F8C">
    <w:pPr>
      <w:pStyle w:val="Header"/>
      <w:tabs>
        <w:tab w:val="clear" w:pos="9360"/>
        <w:tab w:val="right" w:pos="9498"/>
      </w:tabs>
      <w:rPr>
        <w:rFonts w:ascii="Times New Roman" w:hAnsi="Times New Roman"/>
        <w:b/>
        <w:sz w:val="24"/>
        <w:szCs w:val="20"/>
      </w:rPr>
    </w:pPr>
    <w:r>
      <w:rPr>
        <w:rFonts w:ascii="Times New Roman" w:hAnsi="Times New Roman"/>
        <w:b/>
        <w:sz w:val="24"/>
        <w:szCs w:val="20"/>
      </w:rPr>
      <w:t xml:space="preserve">In-Vessel, Diagnostic, </w:t>
    </w:r>
    <w:r w:rsidR="003F1B6B">
      <w:rPr>
        <w:rFonts w:ascii="Times New Roman" w:hAnsi="Times New Roman"/>
        <w:b/>
        <w:sz w:val="24"/>
        <w:szCs w:val="20"/>
      </w:rPr>
      <w:t xml:space="preserve">Fueling &amp; </w:t>
    </w:r>
    <w:r>
      <w:rPr>
        <w:rFonts w:ascii="Times New Roman" w:hAnsi="Times New Roman"/>
        <w:b/>
        <w:sz w:val="24"/>
        <w:szCs w:val="20"/>
      </w:rPr>
      <w:t>Instrumentation (IDFI)</w:t>
    </w:r>
  </w:p>
  <w:p w14:paraId="7ACC16C4" w14:textId="229910D6" w:rsidR="003F1B6B" w:rsidRPr="00F64674" w:rsidRDefault="003F1B6B" w:rsidP="00C73F8C">
    <w:pPr>
      <w:pStyle w:val="Header"/>
      <w:tabs>
        <w:tab w:val="clear" w:pos="9360"/>
        <w:tab w:val="right" w:pos="9498"/>
      </w:tabs>
      <w:rPr>
        <w:rFonts w:ascii="Times New Roman" w:hAnsi="Times New Roman"/>
        <w:b/>
        <w:sz w:val="24"/>
        <w:szCs w:val="20"/>
      </w:rPr>
    </w:pPr>
    <w:r>
      <w:rPr>
        <w:rFonts w:ascii="Times New Roman" w:hAnsi="Times New Roman"/>
        <w:b/>
        <w:sz w:val="24"/>
        <w:szCs w:val="20"/>
      </w:rPr>
      <w:t>Protection Covers</w:t>
    </w:r>
  </w:p>
  <w:p w14:paraId="1C66B5C0" w14:textId="77CF7F9B" w:rsidR="00F60270" w:rsidRDefault="00132489" w:rsidP="00132489">
    <w:pPr>
      <w:pStyle w:val="Header"/>
      <w:tabs>
        <w:tab w:val="clear" w:pos="9360"/>
        <w:tab w:val="right" w:pos="9498"/>
      </w:tabs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A14" w14:textId="77777777" w:rsidR="006E476B" w:rsidRPr="00BB6A3F" w:rsidRDefault="005B31FE" w:rsidP="006E476B">
    <w:pPr>
      <w:pStyle w:val="Header"/>
      <w:tabs>
        <w:tab w:val="right" w:pos="8222"/>
      </w:tabs>
      <w:jc w:val="right"/>
      <w:rPr>
        <w:lang w:val="fr-FR"/>
      </w:rPr>
    </w:pPr>
    <w:r>
      <w:rPr>
        <w:noProof/>
        <w:szCs w:val="20"/>
        <w:lang w:val="en-GB" w:eastAsia="en-GB"/>
      </w:rPr>
      <w:drawing>
        <wp:anchor distT="0" distB="0" distL="114300" distR="114300" simplePos="0" relativeHeight="251657728" behindDoc="1" locked="0" layoutInCell="1" allowOverlap="1" wp14:anchorId="5F2D3241" wp14:editId="63EDD05D">
          <wp:simplePos x="0" y="0"/>
          <wp:positionH relativeFrom="page">
            <wp:posOffset>360045</wp:posOffset>
          </wp:positionH>
          <wp:positionV relativeFrom="page">
            <wp:posOffset>4860925</wp:posOffset>
          </wp:positionV>
          <wp:extent cx="368300" cy="1866900"/>
          <wp:effectExtent l="0" t="0" r="0" b="0"/>
          <wp:wrapNone/>
          <wp:docPr id="3" name="Picture 4" descr="MemeberStates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eberStates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186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76B" w:rsidRPr="00BB6A3F">
      <w:rPr>
        <w:noProof/>
        <w:lang w:val="fr-FR" w:eastAsia="en-GB"/>
      </w:rPr>
      <w:t xml:space="preserve"> </w:t>
    </w:r>
    <w:r>
      <w:rPr>
        <w:noProof/>
        <w:lang w:val="en-GB" w:eastAsia="en-GB"/>
      </w:rPr>
      <w:drawing>
        <wp:inline distT="0" distB="0" distL="0" distR="0" wp14:anchorId="355F628B" wp14:editId="27543169">
          <wp:extent cx="1508125" cy="72453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76B" w:rsidRPr="00BB6A3F">
      <w:rPr>
        <w:lang w:val="fr-FR"/>
      </w:rPr>
      <w:t xml:space="preserve">  </w:t>
    </w:r>
  </w:p>
  <w:p w14:paraId="095231B5" w14:textId="77777777" w:rsidR="00F60270" w:rsidRPr="00BB6A3F" w:rsidRDefault="006E476B" w:rsidP="006E476B">
    <w:pPr>
      <w:pStyle w:val="Header"/>
      <w:rPr>
        <w:lang w:val="fr-FR"/>
      </w:rPr>
    </w:pPr>
    <w:r w:rsidRPr="00BB6A3F">
      <w:rPr>
        <w:rFonts w:cs="Arial"/>
        <w:b/>
        <w:color w:val="808080"/>
        <w:sz w:val="15"/>
        <w:szCs w:val="15"/>
        <w:lang w:val="fr-FR" w:eastAsia="en-GB"/>
      </w:rPr>
      <w:tab/>
      <w:t xml:space="preserve">                                                                                                                                    Route de Vinon-sur-Verdon - CS 90 046 - 13067 St Paul Lez Durance Cedex -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5A"/>
    <w:multiLevelType w:val="multilevel"/>
    <w:tmpl w:val="B6D224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593313"/>
    <w:multiLevelType w:val="hybridMultilevel"/>
    <w:tmpl w:val="190070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2586B"/>
    <w:multiLevelType w:val="multilevel"/>
    <w:tmpl w:val="895E3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8C2671"/>
    <w:multiLevelType w:val="hybridMultilevel"/>
    <w:tmpl w:val="3196D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64797"/>
    <w:multiLevelType w:val="multilevel"/>
    <w:tmpl w:val="895E3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3122EB"/>
    <w:multiLevelType w:val="multilevel"/>
    <w:tmpl w:val="0D86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6" w15:restartNumberingAfterBreak="0">
    <w:nsid w:val="333701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BE0CF4"/>
    <w:multiLevelType w:val="hybridMultilevel"/>
    <w:tmpl w:val="7FD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55CFD"/>
    <w:multiLevelType w:val="hybridMultilevel"/>
    <w:tmpl w:val="82768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5022">
    <w:abstractNumId w:val="0"/>
  </w:num>
  <w:num w:numId="2" w16cid:durableId="1080758971">
    <w:abstractNumId w:val="5"/>
  </w:num>
  <w:num w:numId="3" w16cid:durableId="1924148100">
    <w:abstractNumId w:val="3"/>
  </w:num>
  <w:num w:numId="4" w16cid:durableId="828986788">
    <w:abstractNumId w:val="7"/>
  </w:num>
  <w:num w:numId="5" w16cid:durableId="809782281">
    <w:abstractNumId w:val="8"/>
  </w:num>
  <w:num w:numId="6" w16cid:durableId="1800150479">
    <w:abstractNumId w:val="6"/>
  </w:num>
  <w:num w:numId="7" w16cid:durableId="1371880487">
    <w:abstractNumId w:val="2"/>
  </w:num>
  <w:num w:numId="8" w16cid:durableId="780228297">
    <w:abstractNumId w:val="4"/>
  </w:num>
  <w:num w:numId="9" w16cid:durableId="13296758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A9"/>
    <w:rsid w:val="00004D9C"/>
    <w:rsid w:val="00016405"/>
    <w:rsid w:val="00017B25"/>
    <w:rsid w:val="00040BE1"/>
    <w:rsid w:val="000433BC"/>
    <w:rsid w:val="00046048"/>
    <w:rsid w:val="00056FC7"/>
    <w:rsid w:val="00080B91"/>
    <w:rsid w:val="000849D2"/>
    <w:rsid w:val="000904CC"/>
    <w:rsid w:val="000905E9"/>
    <w:rsid w:val="00095A98"/>
    <w:rsid w:val="000A1D89"/>
    <w:rsid w:val="000A7CCC"/>
    <w:rsid w:val="000B704C"/>
    <w:rsid w:val="000C239C"/>
    <w:rsid w:val="000C724F"/>
    <w:rsid w:val="000D256C"/>
    <w:rsid w:val="000D2D6D"/>
    <w:rsid w:val="000E2EA5"/>
    <w:rsid w:val="000E45EF"/>
    <w:rsid w:val="000F0366"/>
    <w:rsid w:val="000F20B0"/>
    <w:rsid w:val="000F240B"/>
    <w:rsid w:val="0010264C"/>
    <w:rsid w:val="001034E3"/>
    <w:rsid w:val="0011728C"/>
    <w:rsid w:val="001175A2"/>
    <w:rsid w:val="00121C4C"/>
    <w:rsid w:val="0012355D"/>
    <w:rsid w:val="0012486E"/>
    <w:rsid w:val="001264F2"/>
    <w:rsid w:val="001319F5"/>
    <w:rsid w:val="00132489"/>
    <w:rsid w:val="00133D72"/>
    <w:rsid w:val="00134F41"/>
    <w:rsid w:val="0015497A"/>
    <w:rsid w:val="00185380"/>
    <w:rsid w:val="0019075D"/>
    <w:rsid w:val="00192BFA"/>
    <w:rsid w:val="001A6A41"/>
    <w:rsid w:val="001B2CB6"/>
    <w:rsid w:val="001B7091"/>
    <w:rsid w:val="001C1A39"/>
    <w:rsid w:val="001C4148"/>
    <w:rsid w:val="001D26CC"/>
    <w:rsid w:val="001F0F01"/>
    <w:rsid w:val="001F3FB6"/>
    <w:rsid w:val="001F60F7"/>
    <w:rsid w:val="00200700"/>
    <w:rsid w:val="00205D78"/>
    <w:rsid w:val="002119CC"/>
    <w:rsid w:val="002247F5"/>
    <w:rsid w:val="00230D9B"/>
    <w:rsid w:val="00232F76"/>
    <w:rsid w:val="00251D3B"/>
    <w:rsid w:val="00251D69"/>
    <w:rsid w:val="00264E4E"/>
    <w:rsid w:val="00264FE8"/>
    <w:rsid w:val="002732B5"/>
    <w:rsid w:val="0028563C"/>
    <w:rsid w:val="00285B8C"/>
    <w:rsid w:val="00285D9B"/>
    <w:rsid w:val="00291365"/>
    <w:rsid w:val="00294A6E"/>
    <w:rsid w:val="002A72B0"/>
    <w:rsid w:val="002C3F35"/>
    <w:rsid w:val="002D1588"/>
    <w:rsid w:val="002D36DD"/>
    <w:rsid w:val="002E6247"/>
    <w:rsid w:val="002F057B"/>
    <w:rsid w:val="002F1CC4"/>
    <w:rsid w:val="002F78D3"/>
    <w:rsid w:val="003303E6"/>
    <w:rsid w:val="003342AC"/>
    <w:rsid w:val="003403A6"/>
    <w:rsid w:val="003414E2"/>
    <w:rsid w:val="00343A71"/>
    <w:rsid w:val="00346B0D"/>
    <w:rsid w:val="0035656C"/>
    <w:rsid w:val="003640FA"/>
    <w:rsid w:val="003735AA"/>
    <w:rsid w:val="00380F46"/>
    <w:rsid w:val="00392198"/>
    <w:rsid w:val="003921C2"/>
    <w:rsid w:val="003C5257"/>
    <w:rsid w:val="003D289D"/>
    <w:rsid w:val="003D59A3"/>
    <w:rsid w:val="003E75E9"/>
    <w:rsid w:val="003F1B6B"/>
    <w:rsid w:val="003F1FF9"/>
    <w:rsid w:val="003F586A"/>
    <w:rsid w:val="003F6C74"/>
    <w:rsid w:val="00402895"/>
    <w:rsid w:val="004046FB"/>
    <w:rsid w:val="00405C8F"/>
    <w:rsid w:val="004103E3"/>
    <w:rsid w:val="004339BE"/>
    <w:rsid w:val="00433E2F"/>
    <w:rsid w:val="00435C90"/>
    <w:rsid w:val="0044253A"/>
    <w:rsid w:val="00443511"/>
    <w:rsid w:val="00443DB0"/>
    <w:rsid w:val="00453FC4"/>
    <w:rsid w:val="00454336"/>
    <w:rsid w:val="00456079"/>
    <w:rsid w:val="00474C83"/>
    <w:rsid w:val="00475319"/>
    <w:rsid w:val="0047793F"/>
    <w:rsid w:val="0048055C"/>
    <w:rsid w:val="00481015"/>
    <w:rsid w:val="004C71E1"/>
    <w:rsid w:val="004D0B0C"/>
    <w:rsid w:val="004D5587"/>
    <w:rsid w:val="004D7050"/>
    <w:rsid w:val="004E0823"/>
    <w:rsid w:val="004E3657"/>
    <w:rsid w:val="004F62BE"/>
    <w:rsid w:val="00503EFA"/>
    <w:rsid w:val="005079E9"/>
    <w:rsid w:val="00510583"/>
    <w:rsid w:val="00511261"/>
    <w:rsid w:val="00522DB8"/>
    <w:rsid w:val="00523906"/>
    <w:rsid w:val="005344FE"/>
    <w:rsid w:val="00537204"/>
    <w:rsid w:val="00543F71"/>
    <w:rsid w:val="00546FD1"/>
    <w:rsid w:val="00550C60"/>
    <w:rsid w:val="00564A87"/>
    <w:rsid w:val="00572056"/>
    <w:rsid w:val="0057769F"/>
    <w:rsid w:val="0058223C"/>
    <w:rsid w:val="005944EA"/>
    <w:rsid w:val="0059490D"/>
    <w:rsid w:val="0059798F"/>
    <w:rsid w:val="005A4779"/>
    <w:rsid w:val="005A4B46"/>
    <w:rsid w:val="005A6B9D"/>
    <w:rsid w:val="005B31FE"/>
    <w:rsid w:val="005C21AD"/>
    <w:rsid w:val="005D6FAE"/>
    <w:rsid w:val="005E075E"/>
    <w:rsid w:val="005E7E76"/>
    <w:rsid w:val="005F4CDC"/>
    <w:rsid w:val="006018D4"/>
    <w:rsid w:val="00603DD9"/>
    <w:rsid w:val="0061582D"/>
    <w:rsid w:val="006241C1"/>
    <w:rsid w:val="00627E9F"/>
    <w:rsid w:val="00630FE9"/>
    <w:rsid w:val="00655E05"/>
    <w:rsid w:val="006649A9"/>
    <w:rsid w:val="006700C1"/>
    <w:rsid w:val="00674CC6"/>
    <w:rsid w:val="006758C9"/>
    <w:rsid w:val="00676638"/>
    <w:rsid w:val="00677778"/>
    <w:rsid w:val="0068743F"/>
    <w:rsid w:val="00695F36"/>
    <w:rsid w:val="006A02F9"/>
    <w:rsid w:val="006A1242"/>
    <w:rsid w:val="006A73AC"/>
    <w:rsid w:val="006C379C"/>
    <w:rsid w:val="006E324D"/>
    <w:rsid w:val="006E476B"/>
    <w:rsid w:val="006E5265"/>
    <w:rsid w:val="006E6AB9"/>
    <w:rsid w:val="006E7844"/>
    <w:rsid w:val="006F10FE"/>
    <w:rsid w:val="006F6222"/>
    <w:rsid w:val="00700640"/>
    <w:rsid w:val="007109F1"/>
    <w:rsid w:val="00711D5C"/>
    <w:rsid w:val="00721BC1"/>
    <w:rsid w:val="007325A7"/>
    <w:rsid w:val="00736D27"/>
    <w:rsid w:val="00750CEE"/>
    <w:rsid w:val="007512FF"/>
    <w:rsid w:val="007572DC"/>
    <w:rsid w:val="00770C39"/>
    <w:rsid w:val="00775520"/>
    <w:rsid w:val="00780BD5"/>
    <w:rsid w:val="0078320A"/>
    <w:rsid w:val="007834F7"/>
    <w:rsid w:val="007932FA"/>
    <w:rsid w:val="00795C68"/>
    <w:rsid w:val="0079650F"/>
    <w:rsid w:val="007B3DA8"/>
    <w:rsid w:val="007C52DF"/>
    <w:rsid w:val="00801EAE"/>
    <w:rsid w:val="008031CA"/>
    <w:rsid w:val="00804885"/>
    <w:rsid w:val="00816F95"/>
    <w:rsid w:val="00822A84"/>
    <w:rsid w:val="00823026"/>
    <w:rsid w:val="00826DBE"/>
    <w:rsid w:val="00830FAB"/>
    <w:rsid w:val="008323DE"/>
    <w:rsid w:val="00834544"/>
    <w:rsid w:val="00841F20"/>
    <w:rsid w:val="00846277"/>
    <w:rsid w:val="00846922"/>
    <w:rsid w:val="00846A44"/>
    <w:rsid w:val="008474A6"/>
    <w:rsid w:val="0085161D"/>
    <w:rsid w:val="00853649"/>
    <w:rsid w:val="008558B7"/>
    <w:rsid w:val="00857CF6"/>
    <w:rsid w:val="0086346F"/>
    <w:rsid w:val="0087727F"/>
    <w:rsid w:val="00886076"/>
    <w:rsid w:val="0088747E"/>
    <w:rsid w:val="00892980"/>
    <w:rsid w:val="008977A8"/>
    <w:rsid w:val="008B105B"/>
    <w:rsid w:val="008B2881"/>
    <w:rsid w:val="008C5699"/>
    <w:rsid w:val="008D5A29"/>
    <w:rsid w:val="008F1B27"/>
    <w:rsid w:val="008F3DAC"/>
    <w:rsid w:val="008F68AF"/>
    <w:rsid w:val="008F6D4C"/>
    <w:rsid w:val="009048A4"/>
    <w:rsid w:val="009104A6"/>
    <w:rsid w:val="00910F4D"/>
    <w:rsid w:val="009113A9"/>
    <w:rsid w:val="00913021"/>
    <w:rsid w:val="00914CF2"/>
    <w:rsid w:val="009154A2"/>
    <w:rsid w:val="00916B20"/>
    <w:rsid w:val="009228B4"/>
    <w:rsid w:val="00923F5E"/>
    <w:rsid w:val="00936177"/>
    <w:rsid w:val="009400A9"/>
    <w:rsid w:val="00941C30"/>
    <w:rsid w:val="00942198"/>
    <w:rsid w:val="00946066"/>
    <w:rsid w:val="00983B0F"/>
    <w:rsid w:val="00984374"/>
    <w:rsid w:val="009846C8"/>
    <w:rsid w:val="00984D78"/>
    <w:rsid w:val="009918CE"/>
    <w:rsid w:val="00992020"/>
    <w:rsid w:val="0099218C"/>
    <w:rsid w:val="00993FAF"/>
    <w:rsid w:val="009942F1"/>
    <w:rsid w:val="009A4E19"/>
    <w:rsid w:val="009A7EF0"/>
    <w:rsid w:val="009C0C19"/>
    <w:rsid w:val="009C439E"/>
    <w:rsid w:val="009D5C5F"/>
    <w:rsid w:val="009F556F"/>
    <w:rsid w:val="00A03B9E"/>
    <w:rsid w:val="00A12D6E"/>
    <w:rsid w:val="00A30E60"/>
    <w:rsid w:val="00A525AF"/>
    <w:rsid w:val="00A63D03"/>
    <w:rsid w:val="00A76A33"/>
    <w:rsid w:val="00A805BE"/>
    <w:rsid w:val="00A80D12"/>
    <w:rsid w:val="00A84B98"/>
    <w:rsid w:val="00A95933"/>
    <w:rsid w:val="00A967EF"/>
    <w:rsid w:val="00A97FAA"/>
    <w:rsid w:val="00AA273D"/>
    <w:rsid w:val="00AA7869"/>
    <w:rsid w:val="00AB1C95"/>
    <w:rsid w:val="00AC0499"/>
    <w:rsid w:val="00AC2584"/>
    <w:rsid w:val="00AC4AAC"/>
    <w:rsid w:val="00AD2ADD"/>
    <w:rsid w:val="00AD48C2"/>
    <w:rsid w:val="00AE7C58"/>
    <w:rsid w:val="00AF687D"/>
    <w:rsid w:val="00AF7CD2"/>
    <w:rsid w:val="00B13728"/>
    <w:rsid w:val="00B16013"/>
    <w:rsid w:val="00B20A4D"/>
    <w:rsid w:val="00B35A44"/>
    <w:rsid w:val="00B36A1A"/>
    <w:rsid w:val="00B4276A"/>
    <w:rsid w:val="00B439E5"/>
    <w:rsid w:val="00B65EB8"/>
    <w:rsid w:val="00B72F74"/>
    <w:rsid w:val="00B7583C"/>
    <w:rsid w:val="00B81148"/>
    <w:rsid w:val="00B84ACB"/>
    <w:rsid w:val="00B93638"/>
    <w:rsid w:val="00BA4BA6"/>
    <w:rsid w:val="00BB0577"/>
    <w:rsid w:val="00BB2A14"/>
    <w:rsid w:val="00BB6A3F"/>
    <w:rsid w:val="00BC6ECC"/>
    <w:rsid w:val="00BE2B39"/>
    <w:rsid w:val="00BE595D"/>
    <w:rsid w:val="00BF2D6A"/>
    <w:rsid w:val="00C00E03"/>
    <w:rsid w:val="00C025C2"/>
    <w:rsid w:val="00C06BEC"/>
    <w:rsid w:val="00C23E73"/>
    <w:rsid w:val="00C340DB"/>
    <w:rsid w:val="00C35DF4"/>
    <w:rsid w:val="00C377A5"/>
    <w:rsid w:val="00C43B9D"/>
    <w:rsid w:val="00C47148"/>
    <w:rsid w:val="00C561F1"/>
    <w:rsid w:val="00C65F5D"/>
    <w:rsid w:val="00C66B87"/>
    <w:rsid w:val="00C73F8C"/>
    <w:rsid w:val="00C82CC1"/>
    <w:rsid w:val="00C852FB"/>
    <w:rsid w:val="00C861D5"/>
    <w:rsid w:val="00C934F8"/>
    <w:rsid w:val="00CA35EA"/>
    <w:rsid w:val="00CA7A86"/>
    <w:rsid w:val="00CB03D4"/>
    <w:rsid w:val="00CB13E4"/>
    <w:rsid w:val="00CB7E15"/>
    <w:rsid w:val="00CC5BAF"/>
    <w:rsid w:val="00CE2AA7"/>
    <w:rsid w:val="00CE5F02"/>
    <w:rsid w:val="00CE7D87"/>
    <w:rsid w:val="00CE7F59"/>
    <w:rsid w:val="00CF114C"/>
    <w:rsid w:val="00CF3BD3"/>
    <w:rsid w:val="00CF5B38"/>
    <w:rsid w:val="00D0018B"/>
    <w:rsid w:val="00D1488B"/>
    <w:rsid w:val="00D21DDB"/>
    <w:rsid w:val="00D24E14"/>
    <w:rsid w:val="00D50CC5"/>
    <w:rsid w:val="00D55148"/>
    <w:rsid w:val="00D556F0"/>
    <w:rsid w:val="00D571F2"/>
    <w:rsid w:val="00D65547"/>
    <w:rsid w:val="00D82E7F"/>
    <w:rsid w:val="00D83314"/>
    <w:rsid w:val="00D903FC"/>
    <w:rsid w:val="00DA13C6"/>
    <w:rsid w:val="00DA1C40"/>
    <w:rsid w:val="00DA619D"/>
    <w:rsid w:val="00DB2ED6"/>
    <w:rsid w:val="00DB5F42"/>
    <w:rsid w:val="00DD28BF"/>
    <w:rsid w:val="00DD31D2"/>
    <w:rsid w:val="00DD3D64"/>
    <w:rsid w:val="00DD4323"/>
    <w:rsid w:val="00DD5955"/>
    <w:rsid w:val="00DD5C6A"/>
    <w:rsid w:val="00DE539D"/>
    <w:rsid w:val="00DE7E98"/>
    <w:rsid w:val="00DF3045"/>
    <w:rsid w:val="00DF40DD"/>
    <w:rsid w:val="00DF645F"/>
    <w:rsid w:val="00E01C26"/>
    <w:rsid w:val="00E03589"/>
    <w:rsid w:val="00E0465E"/>
    <w:rsid w:val="00E10E25"/>
    <w:rsid w:val="00E14016"/>
    <w:rsid w:val="00E1501D"/>
    <w:rsid w:val="00E216B1"/>
    <w:rsid w:val="00E3064A"/>
    <w:rsid w:val="00E33C71"/>
    <w:rsid w:val="00E36FD0"/>
    <w:rsid w:val="00E43F38"/>
    <w:rsid w:val="00E50E53"/>
    <w:rsid w:val="00E51E03"/>
    <w:rsid w:val="00E526CC"/>
    <w:rsid w:val="00E52701"/>
    <w:rsid w:val="00E651D9"/>
    <w:rsid w:val="00E659CF"/>
    <w:rsid w:val="00E65AD8"/>
    <w:rsid w:val="00E80413"/>
    <w:rsid w:val="00E813C9"/>
    <w:rsid w:val="00E91D83"/>
    <w:rsid w:val="00E93357"/>
    <w:rsid w:val="00E942CC"/>
    <w:rsid w:val="00E945B9"/>
    <w:rsid w:val="00EB2EFA"/>
    <w:rsid w:val="00EB367C"/>
    <w:rsid w:val="00EB46C9"/>
    <w:rsid w:val="00EB48B3"/>
    <w:rsid w:val="00EB78BD"/>
    <w:rsid w:val="00EC525E"/>
    <w:rsid w:val="00EC570A"/>
    <w:rsid w:val="00ED6E96"/>
    <w:rsid w:val="00EF131F"/>
    <w:rsid w:val="00F0571B"/>
    <w:rsid w:val="00F0589F"/>
    <w:rsid w:val="00F0608B"/>
    <w:rsid w:val="00F27069"/>
    <w:rsid w:val="00F335AE"/>
    <w:rsid w:val="00F35230"/>
    <w:rsid w:val="00F40027"/>
    <w:rsid w:val="00F436F4"/>
    <w:rsid w:val="00F56B4D"/>
    <w:rsid w:val="00F60270"/>
    <w:rsid w:val="00F60890"/>
    <w:rsid w:val="00F61F6A"/>
    <w:rsid w:val="00F7690F"/>
    <w:rsid w:val="00F772A4"/>
    <w:rsid w:val="00F77B25"/>
    <w:rsid w:val="00F83A2B"/>
    <w:rsid w:val="00F83BA9"/>
    <w:rsid w:val="00F858EB"/>
    <w:rsid w:val="00F87B95"/>
    <w:rsid w:val="00FA5EEC"/>
    <w:rsid w:val="00FD23B6"/>
    <w:rsid w:val="00FE7B31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843DB"/>
  <w15:docId w15:val="{4D88A7A1-97C4-4A98-805E-6922E90E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39"/>
    <w:pPr>
      <w:spacing w:line="280" w:lineRule="exact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76B"/>
    <w:pPr>
      <w:keepNext/>
      <w:spacing w:line="227" w:lineRule="exact"/>
      <w:outlineLvl w:val="0"/>
    </w:pPr>
    <w:rPr>
      <w:rFonts w:ascii="Arial" w:eastAsia="Times New Roman" w:hAnsi="Arial"/>
      <w:b/>
      <w:color w:val="FF0000"/>
      <w:sz w:val="18"/>
      <w:szCs w:val="20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3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00D7C"/>
  </w:style>
  <w:style w:type="paragraph" w:styleId="Footer">
    <w:name w:val="footer"/>
    <w:basedOn w:val="Normal"/>
    <w:link w:val="FooterChar"/>
    <w:uiPriority w:val="99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7C"/>
  </w:style>
  <w:style w:type="paragraph" w:styleId="BalloonText">
    <w:name w:val="Balloon Text"/>
    <w:basedOn w:val="Normal"/>
    <w:link w:val="BalloonTextChar"/>
    <w:uiPriority w:val="99"/>
    <w:semiHidden/>
    <w:unhideWhenUsed/>
    <w:rsid w:val="00E00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6E476B"/>
    <w:rPr>
      <w:rFonts w:ascii="Arial" w:eastAsia="Times New Roman" w:hAnsi="Arial"/>
      <w:b/>
      <w:color w:val="FF0000"/>
      <w:sz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5B31FE"/>
    <w:pPr>
      <w:ind w:left="720"/>
      <w:contextualSpacing/>
    </w:pPr>
  </w:style>
  <w:style w:type="paragraph" w:styleId="EnvelopeReturn">
    <w:name w:val="envelope return"/>
    <w:basedOn w:val="Normal"/>
    <w:rsid w:val="005B31FE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rsid w:val="00550C6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53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185380"/>
    <w:pPr>
      <w:spacing w:before="60" w:line="264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85380"/>
    <w:rPr>
      <w:rFonts w:ascii="Times New Roman" w:eastAsia="Times New Roman" w:hAnsi="Times New Roman"/>
      <w:sz w:val="24"/>
      <w:lang w:eastAsia="en-US"/>
    </w:rPr>
  </w:style>
  <w:style w:type="paragraph" w:customStyle="1" w:styleId="Table">
    <w:name w:val="Table"/>
    <w:basedOn w:val="Normal"/>
    <w:rsid w:val="00185380"/>
    <w:pPr>
      <w:spacing w:before="60" w:after="20" w:line="264" w:lineRule="auto"/>
      <w:ind w:left="113" w:right="113"/>
    </w:pPr>
    <w:rPr>
      <w:rFonts w:ascii="Times New Roman" w:eastAsia="Times New Roman" w:hAnsi="Times New Roman"/>
      <w:szCs w:val="20"/>
      <w:lang w:val="en-GB"/>
    </w:rPr>
  </w:style>
  <w:style w:type="paragraph" w:customStyle="1" w:styleId="BodyTextforTable">
    <w:name w:val="Body Text for Table ...."/>
    <w:basedOn w:val="BodyText"/>
    <w:qFormat/>
    <w:rsid w:val="00185380"/>
    <w:pPr>
      <w:tabs>
        <w:tab w:val="center" w:leader="dot" w:pos="2268"/>
      </w:tabs>
    </w:pPr>
  </w:style>
  <w:style w:type="paragraph" w:customStyle="1" w:styleId="BodyText0">
    <w:name w:val="Body Text ..."/>
    <w:basedOn w:val="BodyText"/>
    <w:qFormat/>
    <w:rsid w:val="00185380"/>
    <w:pPr>
      <w:tabs>
        <w:tab w:val="right" w:leader="dot" w:pos="9639"/>
      </w:tabs>
    </w:pPr>
  </w:style>
  <w:style w:type="paragraph" w:customStyle="1" w:styleId="mainbody1">
    <w:name w:val="main body 1"/>
    <w:basedOn w:val="Normal"/>
    <w:rsid w:val="00185380"/>
    <w:pPr>
      <w:spacing w:before="240" w:after="240" w:line="240" w:lineRule="auto"/>
      <w:jc w:val="both"/>
    </w:pPr>
    <w:rPr>
      <w:rFonts w:ascii="Times New Roman" w:eastAsia="SimSun" w:hAnsi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1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0F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0F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73F8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ntoine.Calmes@iter.org" TargetMode="External"/><Relationship Id="rId1" Type="http://schemas.openxmlformats.org/officeDocument/2006/relationships/hyperlink" Target="mailto:guillaume.retaillaud@it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sm\My%20Documents\Work\Templates\No_Department_-_Letterhead_Template_2FPXLC_v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3AE4C-BE8C-4360-8B85-93F35E322381}"/>
</file>

<file path=customXml/itemProps2.xml><?xml version="1.0" encoding="utf-8"?>
<ds:datastoreItem xmlns:ds="http://schemas.openxmlformats.org/officeDocument/2006/customXml" ds:itemID="{486E7F63-BDE3-4A2B-99C0-AB61378B988B}"/>
</file>

<file path=customXml/itemProps3.xml><?xml version="1.0" encoding="utf-8"?>
<ds:datastoreItem xmlns:ds="http://schemas.openxmlformats.org/officeDocument/2006/customXml" ds:itemID="{A2B48891-E0FA-4547-8D27-92C6F1D4D342}"/>
</file>

<file path=docProps/app.xml><?xml version="1.0" encoding="utf-8"?>
<Properties xmlns="http://schemas.openxmlformats.org/officeDocument/2006/extended-properties" xmlns:vt="http://schemas.openxmlformats.org/officeDocument/2006/docPropsVTypes">
  <Template>No_Department_-_Letterhead_Template_2FPXLC_v1_1.dot</Template>
  <TotalTime>2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</vt:lpstr>
    </vt:vector>
  </TitlesOfParts>
  <Company>ITER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</dc:title>
  <dc:creator>M. Jacobs</dc:creator>
  <cp:lastModifiedBy>Ravi Viswateja EXT</cp:lastModifiedBy>
  <cp:revision>5</cp:revision>
  <cp:lastPrinted>2021-09-22T09:17:00Z</cp:lastPrinted>
  <dcterms:created xsi:type="dcterms:W3CDTF">2025-07-03T14:18:00Z</dcterms:created>
  <dcterms:modified xsi:type="dcterms:W3CDTF">2025-07-03T14:28:00Z</dcterms:modified>
</cp:coreProperties>
</file>