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73D2" w14:textId="77777777" w:rsidR="00C648B0" w:rsidRPr="006258DB" w:rsidRDefault="00C648B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  <w:lang w:val="en-GB" w:eastAsia="ja-JP"/>
        </w:rPr>
      </w:pPr>
    </w:p>
    <w:p w14:paraId="40273F53" w14:textId="513B9FE2" w:rsidR="00185380" w:rsidRPr="00B962F8" w:rsidRDefault="001175A2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en-GB" w:eastAsia="zh-CN"/>
        </w:rPr>
      </w:pPr>
      <w:r w:rsidRPr="00B962F8">
        <w:rPr>
          <w:rFonts w:ascii="Times New Roman" w:eastAsia="SimSun" w:hAnsi="Times New Roman"/>
          <w:b/>
          <w:sz w:val="32"/>
          <w:szCs w:val="24"/>
          <w:lang w:val="en-GB" w:eastAsia="zh-CN"/>
        </w:rPr>
        <w:t>Annex II - Questionnaire</w:t>
      </w:r>
    </w:p>
    <w:p w14:paraId="3CB5268C" w14:textId="77777777" w:rsidR="00185380" w:rsidRPr="00B962F8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en-GB" w:eastAsia="zh-CN"/>
        </w:rPr>
      </w:pPr>
    </w:p>
    <w:p w14:paraId="0C94A912" w14:textId="0DED9EFC" w:rsidR="00185380" w:rsidRPr="008574E5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en-GB" w:eastAsia="zh-CN"/>
        </w:rPr>
      </w:pPr>
      <w:r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>R</w:t>
      </w:r>
      <w:r w:rsidR="001175A2"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>ef</w:t>
      </w:r>
      <w:r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 xml:space="preserve">. </w:t>
      </w:r>
      <w:r w:rsidR="00BB0577"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>IO/MS/2</w:t>
      </w:r>
      <w:r w:rsidR="008574E5"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>6</w:t>
      </w:r>
      <w:r w:rsidR="00BB0577"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>/</w:t>
      </w:r>
      <w:r w:rsidR="008574E5" w:rsidRPr="008574E5">
        <w:rPr>
          <w:rFonts w:ascii="Times New Roman" w:eastAsia="SimSun" w:hAnsi="Times New Roman"/>
          <w:b/>
          <w:sz w:val="32"/>
          <w:szCs w:val="24"/>
          <w:lang w:val="en-GB" w:eastAsia="zh-CN"/>
        </w:rPr>
        <w:t>PCCF Insertion Tools</w:t>
      </w:r>
      <w:r w:rsidR="00FF7C8A">
        <w:rPr>
          <w:rFonts w:ascii="Times New Roman" w:eastAsia="SimSun" w:hAnsi="Times New Roman"/>
          <w:b/>
          <w:sz w:val="32"/>
          <w:szCs w:val="24"/>
          <w:lang w:val="en-GB" w:eastAsia="zh-CN"/>
        </w:rPr>
        <w:t>/GRD</w:t>
      </w:r>
    </w:p>
    <w:p w14:paraId="3E26D3B5" w14:textId="77777777" w:rsidR="00185380" w:rsidRPr="008574E5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en-GB" w:eastAsia="zh-CN"/>
        </w:rPr>
      </w:pPr>
    </w:p>
    <w:p w14:paraId="4A0FE255" w14:textId="2D162365" w:rsidR="00185380" w:rsidRPr="00EB78BD" w:rsidRDefault="008574E5" w:rsidP="00454336">
      <w:pPr>
        <w:tabs>
          <w:tab w:val="left" w:pos="567"/>
        </w:tabs>
        <w:jc w:val="center"/>
        <w:rPr>
          <w:rFonts w:ascii="Times New Roman" w:eastAsia="SimSun" w:hAnsi="Times New Roman"/>
          <w:b/>
          <w:sz w:val="32"/>
          <w:szCs w:val="24"/>
          <w:lang w:val="en-GB" w:eastAsia="zh-CN"/>
        </w:rPr>
      </w:pPr>
      <w:r>
        <w:rPr>
          <w:rFonts w:ascii="Times New Roman" w:eastAsia="SimSun" w:hAnsi="Times New Roman"/>
          <w:b/>
          <w:sz w:val="32"/>
          <w:szCs w:val="24"/>
          <w:lang w:val="en-GB" w:eastAsia="zh-CN"/>
        </w:rPr>
        <w:t>P</w:t>
      </w:r>
      <w:r w:rsidR="001004E3">
        <w:rPr>
          <w:rFonts w:ascii="Times New Roman" w:eastAsia="SimSun" w:hAnsi="Times New Roman"/>
          <w:b/>
          <w:sz w:val="32"/>
          <w:szCs w:val="24"/>
          <w:lang w:val="en-GB" w:eastAsia="zh-CN"/>
        </w:rPr>
        <w:t>re-</w:t>
      </w:r>
      <w:r>
        <w:rPr>
          <w:rFonts w:ascii="Times New Roman" w:eastAsia="SimSun" w:hAnsi="Times New Roman"/>
          <w:b/>
          <w:sz w:val="32"/>
          <w:szCs w:val="24"/>
          <w:lang w:val="en-GB" w:eastAsia="zh-CN"/>
        </w:rPr>
        <w:t>C</w:t>
      </w:r>
      <w:r w:rsidR="001004E3">
        <w:rPr>
          <w:rFonts w:ascii="Times New Roman" w:eastAsia="SimSun" w:hAnsi="Times New Roman"/>
          <w:b/>
          <w:sz w:val="32"/>
          <w:szCs w:val="24"/>
          <w:lang w:val="en-GB" w:eastAsia="zh-CN"/>
        </w:rPr>
        <w:t xml:space="preserve">ompression </w:t>
      </w:r>
      <w:r>
        <w:rPr>
          <w:rFonts w:ascii="Times New Roman" w:eastAsia="SimSun" w:hAnsi="Times New Roman"/>
          <w:b/>
          <w:sz w:val="32"/>
          <w:szCs w:val="24"/>
          <w:lang w:val="en-GB" w:eastAsia="zh-CN"/>
        </w:rPr>
        <w:t>C</w:t>
      </w:r>
      <w:r w:rsidR="001004E3">
        <w:rPr>
          <w:rFonts w:ascii="Times New Roman" w:eastAsia="SimSun" w:hAnsi="Times New Roman"/>
          <w:b/>
          <w:sz w:val="32"/>
          <w:szCs w:val="24"/>
          <w:lang w:val="en-GB" w:eastAsia="zh-CN"/>
        </w:rPr>
        <w:t xml:space="preserve">ounter </w:t>
      </w:r>
      <w:r>
        <w:rPr>
          <w:rFonts w:ascii="Times New Roman" w:eastAsia="SimSun" w:hAnsi="Times New Roman"/>
          <w:b/>
          <w:sz w:val="32"/>
          <w:szCs w:val="24"/>
          <w:lang w:val="en-GB" w:eastAsia="zh-CN"/>
        </w:rPr>
        <w:t>F</w:t>
      </w:r>
      <w:r w:rsidR="001004E3">
        <w:rPr>
          <w:rFonts w:ascii="Times New Roman" w:eastAsia="SimSun" w:hAnsi="Times New Roman"/>
          <w:b/>
          <w:sz w:val="32"/>
          <w:szCs w:val="24"/>
          <w:lang w:val="en-GB" w:eastAsia="zh-CN"/>
        </w:rPr>
        <w:t>lange (PCCF)</w:t>
      </w:r>
      <w:r>
        <w:rPr>
          <w:rFonts w:ascii="Times New Roman" w:eastAsia="SimSun" w:hAnsi="Times New Roman"/>
          <w:b/>
          <w:sz w:val="32"/>
          <w:szCs w:val="24"/>
          <w:lang w:val="en-GB" w:eastAsia="zh-CN"/>
        </w:rPr>
        <w:t xml:space="preserve"> Tie-Rods Insertion Tools</w:t>
      </w:r>
    </w:p>
    <w:p w14:paraId="5E6AAA46" w14:textId="77777777" w:rsidR="00454336" w:rsidRPr="00EB78BD" w:rsidRDefault="00454336" w:rsidP="00185380">
      <w:pPr>
        <w:rPr>
          <w:rFonts w:ascii="Times New Roman" w:hAnsi="Times New Roman"/>
          <w:sz w:val="24"/>
          <w:szCs w:val="24"/>
          <w:lang w:val="en-GB"/>
        </w:rPr>
      </w:pPr>
    </w:p>
    <w:p w14:paraId="3D131FA3" w14:textId="5645876E" w:rsidR="00185380" w:rsidRPr="00795C68" w:rsidRDefault="00185380" w:rsidP="001175A2">
      <w:pPr>
        <w:jc w:val="both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CA7A86">
        <w:rPr>
          <w:rFonts w:ascii="Times New Roman" w:hAnsi="Times New Roman"/>
          <w:b/>
          <w:i/>
          <w:color w:val="0000FF"/>
          <w:sz w:val="24"/>
          <w:szCs w:val="24"/>
        </w:rPr>
        <w:t xml:space="preserve">Firms </w:t>
      </w:r>
      <w:r w:rsidRPr="001175A2">
        <w:rPr>
          <w:rFonts w:ascii="Times New Roman" w:hAnsi="Times New Roman"/>
          <w:b/>
          <w:i/>
          <w:color w:val="0000FF"/>
          <w:sz w:val="24"/>
          <w:szCs w:val="24"/>
        </w:rPr>
        <w:t>interested in participating to this market survey shall return a completed questionnaire to the following email address</w:t>
      </w:r>
      <w:r w:rsidR="001175A2" w:rsidRPr="001175A2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1175A2" w:rsidRPr="001175A2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guillaume.retaillaud@iter.org</w:t>
      </w:r>
      <w:r w:rsidRPr="001175A2">
        <w:rPr>
          <w:rFonts w:ascii="Times New Roman" w:hAnsi="Times New Roman"/>
          <w:b/>
          <w:i/>
          <w:color w:val="0000FF"/>
          <w:sz w:val="24"/>
          <w:szCs w:val="24"/>
        </w:rPr>
        <w:t xml:space="preserve"> no later than</w:t>
      </w:r>
      <w:r w:rsidR="00CA35EA" w:rsidRPr="001175A2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8574E5">
        <w:rPr>
          <w:rFonts w:ascii="Times New Roman" w:hAnsi="Times New Roman"/>
          <w:b/>
          <w:i/>
          <w:color w:val="0000FF"/>
          <w:sz w:val="24"/>
          <w:szCs w:val="24"/>
        </w:rPr>
        <w:t>15 June</w:t>
      </w:r>
      <w:r w:rsidR="001175A2" w:rsidRPr="001175A2">
        <w:rPr>
          <w:rFonts w:ascii="Times New Roman" w:hAnsi="Times New Roman"/>
          <w:b/>
          <w:i/>
          <w:color w:val="0000FF"/>
          <w:sz w:val="24"/>
          <w:szCs w:val="24"/>
        </w:rPr>
        <w:t xml:space="preserve"> 202</w:t>
      </w:r>
      <w:r w:rsidR="008574E5">
        <w:rPr>
          <w:rFonts w:ascii="Times New Roman" w:hAnsi="Times New Roman"/>
          <w:b/>
          <w:i/>
          <w:color w:val="0000FF"/>
          <w:sz w:val="24"/>
          <w:szCs w:val="24"/>
        </w:rPr>
        <w:t>6</w:t>
      </w:r>
      <w:r w:rsidRPr="001175A2">
        <w:rPr>
          <w:rFonts w:ascii="Times New Roman" w:hAnsi="Times New Roman"/>
          <w:b/>
          <w:i/>
          <w:color w:val="0000FF"/>
          <w:sz w:val="24"/>
          <w:szCs w:val="24"/>
        </w:rPr>
        <w:t>.</w:t>
      </w:r>
    </w:p>
    <w:p w14:paraId="21B192BF" w14:textId="77777777" w:rsidR="00185380" w:rsidRPr="00795C68" w:rsidRDefault="00185380" w:rsidP="00185380">
      <w:pPr>
        <w:rPr>
          <w:rFonts w:ascii="Times New Roman" w:hAnsi="Times New Roman"/>
          <w:sz w:val="24"/>
          <w:szCs w:val="24"/>
        </w:rPr>
      </w:pPr>
    </w:p>
    <w:p w14:paraId="73416DCD" w14:textId="77777777" w:rsidR="001175A2" w:rsidRPr="001A3260" w:rsidRDefault="001175A2" w:rsidP="001175A2">
      <w:pPr>
        <w:rPr>
          <w:rFonts w:ascii="Times New Roman" w:hAnsi="Times New Roman"/>
          <w:sz w:val="24"/>
          <w:szCs w:val="24"/>
        </w:rPr>
      </w:pPr>
      <w:r w:rsidRPr="001A3260">
        <w:rPr>
          <w:rFonts w:ascii="Times New Roman" w:hAnsi="Times New Roman"/>
          <w:sz w:val="24"/>
          <w:szCs w:val="24"/>
        </w:rPr>
        <w:t xml:space="preserve">Please note that </w:t>
      </w:r>
      <w:r w:rsidRPr="001A3260">
        <w:rPr>
          <w:rFonts w:ascii="Times New Roman" w:hAnsi="Times New Roman"/>
          <w:sz w:val="24"/>
          <w:szCs w:val="24"/>
          <w:u w:val="single"/>
        </w:rPr>
        <w:t>this is not a Call for Nomination request</w:t>
      </w:r>
      <w:r w:rsidRPr="001A3260">
        <w:rPr>
          <w:rFonts w:ascii="Times New Roman" w:hAnsi="Times New Roman"/>
          <w:sz w:val="24"/>
          <w:szCs w:val="24"/>
        </w:rPr>
        <w:t>. At this moment the ITER Organization (IO) is preparing a contract and procurement strategy for this project.</w:t>
      </w:r>
    </w:p>
    <w:p w14:paraId="301E38CD" w14:textId="77777777" w:rsidR="001175A2" w:rsidRDefault="001175A2" w:rsidP="001175A2">
      <w:pPr>
        <w:rPr>
          <w:rFonts w:ascii="Times New Roman" w:hAnsi="Times New Roman"/>
          <w:sz w:val="24"/>
          <w:szCs w:val="24"/>
        </w:rPr>
      </w:pPr>
      <w:r w:rsidRPr="00185380">
        <w:rPr>
          <w:rFonts w:ascii="Times New Roman" w:hAnsi="Times New Roman"/>
          <w:sz w:val="24"/>
          <w:szCs w:val="24"/>
        </w:rPr>
        <w:t xml:space="preserve"> </w:t>
      </w:r>
    </w:p>
    <w:p w14:paraId="1275D689" w14:textId="3DF6DD67" w:rsidR="001175A2" w:rsidRPr="00F64674" w:rsidRDefault="001175A2" w:rsidP="001175A2">
      <w:pPr>
        <w:rPr>
          <w:rFonts w:ascii="Times New Roman" w:hAnsi="Times New Roman"/>
          <w:sz w:val="24"/>
          <w:szCs w:val="24"/>
        </w:rPr>
      </w:pPr>
      <w:r w:rsidRPr="008E6E9F">
        <w:rPr>
          <w:rFonts w:ascii="Times New Roman" w:hAnsi="Times New Roman"/>
          <w:sz w:val="24"/>
          <w:szCs w:val="24"/>
        </w:rPr>
        <w:t xml:space="preserve">For all questions in the document, please refer to the </w:t>
      </w:r>
      <w:r w:rsidRPr="00ED24E3">
        <w:rPr>
          <w:rFonts w:ascii="Times New Roman" w:hAnsi="Times New Roman"/>
          <w:sz w:val="24"/>
          <w:szCs w:val="24"/>
        </w:rPr>
        <w:t xml:space="preserve">Annex I - </w:t>
      </w:r>
      <w:r w:rsidRPr="00F64674">
        <w:rPr>
          <w:rFonts w:ascii="Times New Roman" w:hAnsi="Times New Roman"/>
          <w:sz w:val="24"/>
          <w:szCs w:val="24"/>
        </w:rPr>
        <w:t xml:space="preserve">Technical Summary </w:t>
      </w:r>
      <w:r w:rsidR="008574E5">
        <w:rPr>
          <w:rFonts w:ascii="Times New Roman" w:hAnsi="Times New Roman"/>
          <w:sz w:val="24"/>
          <w:szCs w:val="24"/>
        </w:rPr>
        <w:t>r</w:t>
      </w:r>
      <w:r w:rsidRPr="00F64674">
        <w:rPr>
          <w:rFonts w:ascii="Times New Roman" w:hAnsi="Times New Roman"/>
          <w:sz w:val="24"/>
          <w:szCs w:val="24"/>
        </w:rPr>
        <w:t>ef. ITER_D_</w:t>
      </w:r>
      <w:r w:rsidR="008574E5">
        <w:rPr>
          <w:rFonts w:ascii="Times New Roman" w:hAnsi="Times New Roman"/>
          <w:sz w:val="24"/>
          <w:szCs w:val="24"/>
        </w:rPr>
        <w:t xml:space="preserve">G8BFAF </w:t>
      </w:r>
      <w:r w:rsidR="008574E5" w:rsidRPr="00FF7C8A">
        <w:rPr>
          <w:rFonts w:ascii="Times New Roman" w:hAnsi="Times New Roman"/>
          <w:sz w:val="24"/>
          <w:szCs w:val="24"/>
        </w:rPr>
        <w:t>v</w:t>
      </w:r>
      <w:r w:rsidR="00FF7C8A" w:rsidRPr="00FF7C8A">
        <w:rPr>
          <w:rFonts w:ascii="Times New Roman" w:hAnsi="Times New Roman"/>
          <w:sz w:val="24"/>
          <w:szCs w:val="24"/>
        </w:rPr>
        <w:t>1.1</w:t>
      </w:r>
    </w:p>
    <w:p w14:paraId="1B80432F" w14:textId="77777777" w:rsidR="00185380" w:rsidRDefault="00185380" w:rsidP="00185380">
      <w:pPr>
        <w:rPr>
          <w:rFonts w:ascii="Times New Roman" w:hAnsi="Times New Roman"/>
          <w:sz w:val="24"/>
          <w:szCs w:val="24"/>
        </w:rPr>
      </w:pPr>
      <w:r w:rsidRPr="00185380">
        <w:rPr>
          <w:rFonts w:ascii="Times New Roman" w:hAnsi="Times New Roman"/>
          <w:sz w:val="24"/>
          <w:szCs w:val="24"/>
        </w:rPr>
        <w:t xml:space="preserve"> </w:t>
      </w:r>
    </w:p>
    <w:p w14:paraId="2A733CEF" w14:textId="77777777" w:rsidR="00185380" w:rsidRPr="00185380" w:rsidRDefault="00185380" w:rsidP="00185380">
      <w:pPr>
        <w:rPr>
          <w:rFonts w:ascii="Times New Roman" w:hAnsi="Times New Roman"/>
          <w:sz w:val="24"/>
          <w:szCs w:val="24"/>
        </w:rPr>
      </w:pPr>
    </w:p>
    <w:p w14:paraId="21F55D1D" w14:textId="77777777" w:rsidR="00185380" w:rsidRPr="00DE7E98" w:rsidRDefault="00185380" w:rsidP="00B962F8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bookmarkStart w:id="0" w:name="_Toc289768965"/>
      <w:bookmarkStart w:id="1" w:name="_Toc311810383"/>
      <w:r w:rsidRPr="00DE7E98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General information </w:t>
      </w:r>
      <w:r w:rsidRPr="000F20B0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about the </w:t>
      </w:r>
      <w:r w:rsidR="00F335AE" w:rsidRPr="000F20B0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Company / Institute </w:t>
      </w:r>
      <w:r w:rsidRPr="000F20B0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compiling</w:t>
      </w:r>
      <w:r w:rsidRPr="00DE7E98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 the questionnaire</w:t>
      </w:r>
      <w:bookmarkEnd w:id="0"/>
      <w:bookmarkEnd w:id="1"/>
    </w:p>
    <w:p w14:paraId="5D01F587" w14:textId="77777777" w:rsidR="00185380" w:rsidRPr="00185380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52DA3" w14:textId="14D2CC21" w:rsidR="00185380" w:rsidRDefault="00185380" w:rsidP="00185380">
      <w:pPr>
        <w:rPr>
          <w:rFonts w:ascii="Times New Roman" w:hAnsi="Times New Roman"/>
          <w:sz w:val="24"/>
          <w:szCs w:val="24"/>
        </w:rPr>
      </w:pPr>
      <w:r w:rsidRPr="00185380">
        <w:rPr>
          <w:rFonts w:ascii="Times New Roman" w:hAnsi="Times New Roman"/>
          <w:b/>
          <w:sz w:val="24"/>
          <w:szCs w:val="24"/>
        </w:rPr>
        <w:t>Company Name</w:t>
      </w:r>
      <w:r w:rsidRPr="00185380">
        <w:rPr>
          <w:rFonts w:ascii="Times New Roman" w:hAnsi="Times New Roman"/>
          <w:sz w:val="24"/>
          <w:szCs w:val="24"/>
        </w:rPr>
        <w:t>:  …………………….</w:t>
      </w:r>
    </w:p>
    <w:p w14:paraId="75EDD325" w14:textId="23C69FE3" w:rsidR="003735AA" w:rsidRPr="003735AA" w:rsidRDefault="003735AA" w:rsidP="00185380">
      <w:pPr>
        <w:rPr>
          <w:rFonts w:ascii="Times New Roman" w:hAnsi="Times New Roman"/>
          <w:b/>
          <w:sz w:val="24"/>
          <w:szCs w:val="24"/>
        </w:rPr>
      </w:pPr>
      <w:r w:rsidRPr="003735AA">
        <w:rPr>
          <w:rFonts w:ascii="Times New Roman" w:hAnsi="Times New Roman"/>
          <w:b/>
          <w:sz w:val="24"/>
          <w:szCs w:val="24"/>
        </w:rPr>
        <w:t xml:space="preserve">Adress: </w:t>
      </w:r>
      <w:r w:rsidR="005079E9" w:rsidRPr="00185380">
        <w:rPr>
          <w:rFonts w:ascii="Times New Roman" w:hAnsi="Times New Roman"/>
          <w:sz w:val="24"/>
          <w:szCs w:val="24"/>
        </w:rPr>
        <w:t>…………………….</w:t>
      </w:r>
    </w:p>
    <w:p w14:paraId="262487C7" w14:textId="77777777" w:rsidR="00185380" w:rsidRPr="00984D78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</w:p>
    <w:p w14:paraId="6279B4A8" w14:textId="77777777" w:rsidR="00185380" w:rsidRPr="00984D78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  <w:r w:rsidRPr="00984D78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Persons to be contacted: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2984"/>
        <w:gridCol w:w="2268"/>
        <w:gridCol w:w="1984"/>
      </w:tblGrid>
      <w:tr w:rsidR="00185380" w:rsidRPr="00185380" w14:paraId="3074D7B8" w14:textId="77777777" w:rsidTr="003735AA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14894A" w14:textId="77777777" w:rsidR="00185380" w:rsidRPr="00185380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8E3CA2E" w14:textId="77777777" w:rsidR="00185380" w:rsidRPr="00185380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Name + Title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5D00892" w14:textId="77777777" w:rsidR="00185380" w:rsidRPr="00185380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8E5BC47" w14:textId="77777777" w:rsidR="00185380" w:rsidRPr="00185380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Telephone</w:t>
            </w:r>
          </w:p>
        </w:tc>
      </w:tr>
      <w:tr w:rsidR="00185380" w:rsidRPr="00185380" w14:paraId="56C2BA64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8537" w14:textId="0AE5B412" w:rsidR="00185380" w:rsidRPr="003735AA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3735AA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>
              <w:rPr>
                <w:rFonts w:eastAsia="Calibri"/>
                <w:b/>
                <w:szCs w:val="24"/>
                <w:u w:val="single"/>
                <w:lang w:val="en-US"/>
              </w:rPr>
              <w:t>Commercial</w:t>
            </w:r>
            <w:r w:rsidRPr="003735AA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A84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1E3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185380">
              <w:rPr>
                <w:rFonts w:eastAsia="Calibri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354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185380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185380" w14:paraId="67D4216F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61C" w14:textId="77777777" w:rsidR="00F335AE" w:rsidRPr="003735AA" w:rsidRDefault="00F335AE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33D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54D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227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185380" w14:paraId="49B82178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957C" w14:textId="6D4896EC" w:rsidR="00185380" w:rsidRPr="003735AA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3735AA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>
              <w:rPr>
                <w:rFonts w:eastAsia="Calibri"/>
                <w:b/>
                <w:szCs w:val="24"/>
                <w:u w:val="single"/>
                <w:lang w:val="en-US"/>
              </w:rPr>
              <w:t xml:space="preserve">Technical </w:t>
            </w:r>
            <w:r w:rsidRPr="003735AA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10C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B86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611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185380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185380" w14:paraId="387119A2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386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7BB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8CA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791" w14:textId="77777777" w:rsidR="00F335AE" w:rsidRPr="00185380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65F11B2A" w14:textId="77777777" w:rsidR="00185380" w:rsidRPr="00185380" w:rsidRDefault="00185380" w:rsidP="00185380">
      <w:pPr>
        <w:rPr>
          <w:rFonts w:ascii="Times New Roman" w:hAnsi="Times New Roman"/>
          <w:sz w:val="24"/>
          <w:szCs w:val="24"/>
        </w:rPr>
      </w:pPr>
    </w:p>
    <w:p w14:paraId="6DAC06C0" w14:textId="77777777" w:rsidR="00185380" w:rsidRPr="00185380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185380">
        <w:rPr>
          <w:rFonts w:ascii="Times New Roman" w:hAnsi="Times New Roman"/>
          <w:b/>
          <w:i/>
          <w:sz w:val="24"/>
          <w:szCs w:val="24"/>
        </w:rPr>
        <w:t>Main activities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69"/>
      </w:tblGrid>
      <w:tr w:rsidR="00185380" w:rsidRPr="00185380" w14:paraId="63146A85" w14:textId="77777777" w:rsidTr="00E216B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B8BF48C" w14:textId="77777777" w:rsidR="00185380" w:rsidRPr="00185380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Main activities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31A85A" w14:textId="77777777" w:rsidR="00185380" w:rsidRPr="00185380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Description</w:t>
            </w:r>
          </w:p>
        </w:tc>
      </w:tr>
      <w:tr w:rsidR="00185380" w:rsidRPr="00185380" w14:paraId="160B3CB9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AC0" w14:textId="77777777" w:rsidR="00185380" w:rsidRPr="00185380" w:rsidRDefault="00185380" w:rsidP="00B962F8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185380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9F2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185380" w14:paraId="1BC4AC57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696" w14:textId="77777777" w:rsidR="00185380" w:rsidRPr="00185380" w:rsidRDefault="00816F95" w:rsidP="00B962F8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185380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6DE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185380" w14:paraId="0834A1A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957" w14:textId="77777777" w:rsidR="00185380" w:rsidRPr="00185380" w:rsidRDefault="00816F95" w:rsidP="00B962F8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185380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03D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185380" w14:paraId="70F4F02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D02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185380">
              <w:rPr>
                <w:szCs w:val="24"/>
              </w:rPr>
              <w:t xml:space="preserve">     …………………….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AEA" w14:textId="77777777" w:rsidR="00185380" w:rsidRPr="00185380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7FAD8CCF" w14:textId="77777777" w:rsidR="00185380" w:rsidRPr="00185380" w:rsidRDefault="00185380" w:rsidP="00185380">
      <w:pPr>
        <w:rPr>
          <w:rFonts w:ascii="Times New Roman" w:hAnsi="Times New Roman"/>
          <w:sz w:val="24"/>
          <w:szCs w:val="24"/>
        </w:rPr>
      </w:pPr>
    </w:p>
    <w:p w14:paraId="3FFFEB98" w14:textId="77777777" w:rsidR="00185380" w:rsidRPr="000F20B0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0F20B0">
        <w:rPr>
          <w:rFonts w:ascii="Times New Roman" w:hAnsi="Times New Roman"/>
          <w:b/>
          <w:i/>
          <w:sz w:val="24"/>
          <w:szCs w:val="24"/>
        </w:rPr>
        <w:t>Turnover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191"/>
        <w:gridCol w:w="1191"/>
        <w:gridCol w:w="1191"/>
        <w:gridCol w:w="1531"/>
      </w:tblGrid>
      <w:tr w:rsidR="00E216B1" w:rsidRPr="00185380" w14:paraId="2CB3126D" w14:textId="77777777" w:rsidTr="00E216B1"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7FDEC93" w14:textId="77777777" w:rsidR="00185380" w:rsidRPr="000F20B0" w:rsidRDefault="00185380" w:rsidP="0013607E">
            <w:pPr>
              <w:pStyle w:val="Table"/>
              <w:spacing w:before="0" w:after="0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0F20B0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69B2BF" w14:textId="77777777" w:rsidR="00185380" w:rsidRPr="000F20B0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0F20B0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48FB2014" w14:textId="2B7D8B0B" w:rsidR="00185380" w:rsidRPr="000F20B0" w:rsidRDefault="008574E5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2023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50A7F2C" w14:textId="77777777" w:rsidR="00185380" w:rsidRPr="000F20B0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0F20B0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5EBDA801" w14:textId="5293448D" w:rsidR="00185380" w:rsidRPr="000F20B0" w:rsidRDefault="008574E5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2024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CE31338" w14:textId="77777777" w:rsidR="00185380" w:rsidRPr="000F20B0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0F20B0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1E65118E" w14:textId="1FE611A7" w:rsidR="00185380" w:rsidRPr="000F20B0" w:rsidRDefault="008574E5" w:rsidP="00846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65F2FA2" w14:textId="77777777" w:rsidR="00185380" w:rsidRPr="00185380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0F20B0">
              <w:rPr>
                <w:rFonts w:eastAsia="Calibri"/>
                <w:b/>
                <w:i/>
                <w:sz w:val="24"/>
                <w:szCs w:val="24"/>
                <w:lang w:val="en-US"/>
              </w:rPr>
              <w:t>Number of employees</w:t>
            </w:r>
          </w:p>
        </w:tc>
      </w:tr>
      <w:tr w:rsidR="00E216B1" w:rsidRPr="00185380" w14:paraId="03DD5A0D" w14:textId="77777777" w:rsidTr="00E216B1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864" w14:textId="5A9AD09C" w:rsidR="00185380" w:rsidRPr="00185380" w:rsidRDefault="00185380" w:rsidP="0013607E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/>
                <w:szCs w:val="24"/>
                <w:lang w:val="en-US"/>
              </w:rPr>
            </w:pPr>
            <w:r w:rsidRPr="00185380">
              <w:rPr>
                <w:rFonts w:eastAsia="Calibri"/>
                <w:b/>
                <w:szCs w:val="24"/>
                <w:lang w:val="en-US"/>
              </w:rPr>
              <w:t>All activities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863" w14:textId="77777777" w:rsidR="00185380" w:rsidRPr="00185380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C1A" w14:textId="77777777" w:rsidR="00185380" w:rsidRPr="00185380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151" w14:textId="77777777" w:rsidR="00185380" w:rsidRPr="00185380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B2B" w14:textId="77777777" w:rsidR="00185380" w:rsidRPr="00185380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  <w:tr w:rsidR="001004E3" w:rsidRPr="00185380" w14:paraId="03321E3E" w14:textId="77777777" w:rsidTr="001004E3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B24" w14:textId="77777777" w:rsidR="001004E3" w:rsidRPr="001004E3" w:rsidRDefault="001004E3" w:rsidP="001004E3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Cs/>
                <w:szCs w:val="24"/>
                <w:lang w:val="en-US"/>
              </w:rPr>
            </w:pPr>
            <w:r w:rsidRPr="001004E3">
              <w:rPr>
                <w:rFonts w:eastAsia="Calibri"/>
                <w:bCs/>
                <w:szCs w:val="24"/>
                <w:lang w:val="en-US"/>
              </w:rPr>
              <w:t>In the field of Assembly of Nuclear Plants or classified installations</w:t>
            </w:r>
          </w:p>
          <w:p w14:paraId="1CB14497" w14:textId="77777777" w:rsidR="001004E3" w:rsidRPr="001004E3" w:rsidRDefault="001004E3" w:rsidP="001004E3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688" w14:textId="77777777" w:rsidR="001004E3" w:rsidRPr="00E14016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9A7" w14:textId="77777777" w:rsidR="001004E3" w:rsidRPr="00E14016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EB3D" w14:textId="77777777" w:rsidR="001004E3" w:rsidRPr="00E14016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864" w14:textId="77777777" w:rsidR="001004E3" w:rsidRPr="00E14016" w:rsidRDefault="001004E3" w:rsidP="007E6117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</w:tbl>
    <w:p w14:paraId="12CE3318" w14:textId="645EF9BB" w:rsidR="00185380" w:rsidRDefault="00185380" w:rsidP="00185380">
      <w:pPr>
        <w:rPr>
          <w:rFonts w:ascii="Times New Roman" w:hAnsi="Times New Roman"/>
          <w:sz w:val="24"/>
          <w:szCs w:val="24"/>
        </w:rPr>
      </w:pPr>
    </w:p>
    <w:p w14:paraId="4265D95C" w14:textId="77777777" w:rsidR="00541A40" w:rsidRDefault="00541A40" w:rsidP="00185380">
      <w:pPr>
        <w:rPr>
          <w:rFonts w:ascii="Times New Roman" w:hAnsi="Times New Roman"/>
          <w:sz w:val="24"/>
          <w:szCs w:val="24"/>
        </w:rPr>
      </w:pPr>
    </w:p>
    <w:p w14:paraId="4E50F770" w14:textId="77777777" w:rsidR="001004E3" w:rsidRPr="00C73F8C" w:rsidRDefault="001004E3" w:rsidP="00B962F8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Technical Competence and Ex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perience</w:t>
      </w:r>
    </w:p>
    <w:p w14:paraId="133153CA" w14:textId="77777777" w:rsidR="001004E3" w:rsidRPr="00C73F8C" w:rsidRDefault="001004E3" w:rsidP="001004E3"/>
    <w:p w14:paraId="66682686" w14:textId="72ACA799" w:rsidR="001004E3" w:rsidRPr="002034BA" w:rsidRDefault="001004E3" w:rsidP="00B962F8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2034BA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Have you previously </w:t>
      </w:r>
      <w:r w:rsidR="006258DB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designed and supplied </w:t>
      </w:r>
      <w:r w:rsidR="0064522B" w:rsidRPr="002034BA">
        <w:rPr>
          <w:rFonts w:ascii="Times New Roman" w:hAnsi="Times New Roman"/>
          <w:i/>
          <w:sz w:val="24"/>
          <w:szCs w:val="24"/>
          <w:lang w:eastAsia="ja-JP"/>
        </w:rPr>
        <w:t>custom</w:t>
      </w:r>
      <w:r w:rsidR="006258DB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 </w:t>
      </w:r>
      <w:r w:rsidR="0064522B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handling </w:t>
      </w:r>
      <w:r w:rsidR="006258DB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tools </w:t>
      </w:r>
      <w:r w:rsidR="00AF5221" w:rsidRPr="002034BA">
        <w:rPr>
          <w:rFonts w:ascii="Times New Roman" w:hAnsi="Times New Roman" w:hint="eastAsia"/>
          <w:i/>
          <w:sz w:val="24"/>
          <w:szCs w:val="24"/>
          <w:lang w:eastAsia="ja-JP"/>
        </w:rPr>
        <w:t>for</w:t>
      </w:r>
      <w:r w:rsidR="0064522B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 a heavy component </w:t>
      </w:r>
      <w:r w:rsidR="00AF5221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(40~100kg) </w:t>
      </w:r>
      <w:r w:rsidR="0064522B" w:rsidRPr="002034BA">
        <w:rPr>
          <w:rFonts w:ascii="Times New Roman" w:hAnsi="Times New Roman" w:hint="eastAsia"/>
          <w:i/>
          <w:sz w:val="24"/>
          <w:szCs w:val="24"/>
          <w:lang w:eastAsia="ja-JP"/>
        </w:rPr>
        <w:t xml:space="preserve">to be carried into narrow space and to be aligned with high accuracy, and for a heavy </w:t>
      </w:r>
      <w:r w:rsidR="00AF5221" w:rsidRPr="002034BA">
        <w:rPr>
          <w:rFonts w:ascii="Times New Roman" w:hAnsi="Times New Roman" w:hint="eastAsia"/>
          <w:i/>
          <w:sz w:val="24"/>
          <w:szCs w:val="24"/>
          <w:lang w:eastAsia="ja-JP"/>
        </w:rPr>
        <w:t>bolt or rotor to be rotated smoothly in hand</w:t>
      </w:r>
      <w:r w:rsidR="0064522B" w:rsidRPr="002034BA">
        <w:rPr>
          <w:rFonts w:ascii="Times New Roman" w:hAnsi="Times New Roman" w:hint="eastAsia"/>
          <w:i/>
          <w:sz w:val="24"/>
          <w:szCs w:val="24"/>
          <w:lang w:eastAsia="ja-JP"/>
        </w:rPr>
        <w:t>?</w:t>
      </w:r>
    </w:p>
    <w:p w14:paraId="449AE115" w14:textId="77777777" w:rsidR="001004E3" w:rsidRPr="00CF114C" w:rsidRDefault="001004E3" w:rsidP="001004E3">
      <w:pPr>
        <w:pStyle w:val="ListParagraph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14:paraId="04B9CCE2" w14:textId="77777777" w:rsidR="001004E3" w:rsidRPr="00C73F8C" w:rsidRDefault="001004E3" w:rsidP="001004E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66F59CF1" w14:textId="77777777" w:rsidR="001004E3" w:rsidRPr="00C73F8C" w:rsidRDefault="001004E3" w:rsidP="001004E3">
      <w:pPr>
        <w:jc w:val="both"/>
        <w:rPr>
          <w:rFonts w:ascii="Times New Roman" w:hAnsi="Times New Roman"/>
          <w:b/>
          <w:sz w:val="24"/>
          <w:szCs w:val="24"/>
        </w:rPr>
      </w:pPr>
    </w:p>
    <w:p w14:paraId="7792B525" w14:textId="77777777" w:rsidR="001004E3" w:rsidRPr="00C73F8C" w:rsidRDefault="001004E3" w:rsidP="001004E3">
      <w:pPr>
        <w:jc w:val="both"/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please provide overview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523C4659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D63B28D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4C5AC7B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E76BBD5" w14:textId="77777777" w:rsidR="001004E3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3C10A95B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7502F561" w14:textId="78D5FAD7" w:rsidR="00AF5221" w:rsidRPr="002034BA" w:rsidRDefault="00AF5221" w:rsidP="00AF5221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2034BA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Have you previously </w:t>
      </w:r>
      <w:r w:rsidRPr="002034BA">
        <w:rPr>
          <w:rFonts w:ascii="Times New Roman" w:hAnsi="Times New Roman" w:hint="eastAsia"/>
          <w:i/>
          <w:sz w:val="24"/>
          <w:szCs w:val="24"/>
          <w:lang w:eastAsia="ja-JP"/>
        </w:rPr>
        <w:t>designed and supplied guiding devices operated remotely for accurate alignment of items?</w:t>
      </w:r>
    </w:p>
    <w:p w14:paraId="0D8C8859" w14:textId="77777777" w:rsidR="00AF5221" w:rsidRPr="00CF114C" w:rsidRDefault="00AF5221" w:rsidP="00AF5221">
      <w:pPr>
        <w:pStyle w:val="ListParagraph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14:paraId="6357666B" w14:textId="77777777" w:rsidR="00AF5221" w:rsidRPr="00C73F8C" w:rsidRDefault="00AF5221" w:rsidP="00AF5221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2B00F788" w14:textId="77777777" w:rsidR="00AF5221" w:rsidRPr="00C73F8C" w:rsidRDefault="00AF5221" w:rsidP="00AF5221">
      <w:pPr>
        <w:jc w:val="both"/>
        <w:rPr>
          <w:rFonts w:ascii="Times New Roman" w:hAnsi="Times New Roman"/>
          <w:b/>
          <w:sz w:val="24"/>
          <w:szCs w:val="24"/>
        </w:rPr>
      </w:pPr>
    </w:p>
    <w:p w14:paraId="5F24DC05" w14:textId="77777777" w:rsidR="00AF5221" w:rsidRPr="00C73F8C" w:rsidRDefault="00AF5221" w:rsidP="00AF5221">
      <w:pPr>
        <w:jc w:val="both"/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please provide overview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24198DD3" w14:textId="77777777" w:rsidR="00AF5221" w:rsidRPr="00C73F8C" w:rsidRDefault="00AF5221" w:rsidP="00AF5221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0362A19C" w14:textId="77777777" w:rsidR="00AF5221" w:rsidRPr="00C73F8C" w:rsidRDefault="00AF5221" w:rsidP="00AF5221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79DE9BDC" w14:textId="77777777" w:rsidR="00AF5221" w:rsidRDefault="00AF5221" w:rsidP="00AF5221">
      <w:pPr>
        <w:pStyle w:val="BodyText0"/>
        <w:rPr>
          <w:rFonts w:eastAsia="MS Mincho"/>
          <w:szCs w:val="24"/>
          <w:lang w:val="en-US" w:eastAsia="ja-JP"/>
        </w:rPr>
      </w:pPr>
      <w:r w:rsidRPr="00C73F8C">
        <w:rPr>
          <w:rFonts w:eastAsia="Calibri"/>
          <w:szCs w:val="24"/>
          <w:lang w:val="en-US"/>
        </w:rPr>
        <w:tab/>
      </w:r>
    </w:p>
    <w:p w14:paraId="5308A7D1" w14:textId="77777777" w:rsidR="00AF5221" w:rsidRDefault="00AF5221" w:rsidP="00AF5221">
      <w:pPr>
        <w:pStyle w:val="BodyText0"/>
        <w:rPr>
          <w:rFonts w:eastAsia="MS Mincho"/>
          <w:szCs w:val="24"/>
          <w:lang w:val="en-US" w:eastAsia="ja-JP"/>
        </w:rPr>
      </w:pPr>
    </w:p>
    <w:p w14:paraId="35497EEA" w14:textId="77777777" w:rsidR="00AF5221" w:rsidRPr="00AF5221" w:rsidRDefault="00AF5221" w:rsidP="00AF5221">
      <w:pPr>
        <w:pStyle w:val="BodyText0"/>
        <w:rPr>
          <w:rFonts w:eastAsia="MS Mincho"/>
          <w:szCs w:val="24"/>
          <w:lang w:val="en-US" w:eastAsia="ja-JP"/>
        </w:rPr>
      </w:pPr>
    </w:p>
    <w:p w14:paraId="663DCCC4" w14:textId="77777777" w:rsidR="001004E3" w:rsidRPr="002034BA" w:rsidRDefault="001004E3" w:rsidP="00AF5221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en-GB"/>
        </w:rPr>
      </w:pPr>
      <w:r w:rsidRPr="002034BA">
        <w:rPr>
          <w:rFonts w:ascii="Times New Roman" w:hAnsi="Times New Roman"/>
          <w:bCs/>
          <w:i/>
          <w:sz w:val="24"/>
          <w:szCs w:val="24"/>
        </w:rPr>
        <w:t xml:space="preserve">Can you demonstrate experience in projects requiring full design finalization based on a conceptual input, including detailed manufacturing drawings and material selection? </w:t>
      </w:r>
    </w:p>
    <w:p w14:paraId="6BE56AB2" w14:textId="77777777" w:rsidR="001004E3" w:rsidRPr="00CF114C" w:rsidRDefault="001004E3" w:rsidP="001004E3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B3B134B" w14:textId="77777777" w:rsidR="001004E3" w:rsidRPr="00CF114C" w:rsidRDefault="001004E3" w:rsidP="001004E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</w:p>
    <w:p w14:paraId="045FFBFE" w14:textId="77777777" w:rsidR="001004E3" w:rsidRPr="00CF114C" w:rsidRDefault="001004E3" w:rsidP="001004E3">
      <w:pPr>
        <w:jc w:val="both"/>
        <w:rPr>
          <w:rFonts w:ascii="Times New Roman" w:hAnsi="Times New Roman"/>
          <w:b/>
          <w:sz w:val="24"/>
          <w:szCs w:val="24"/>
        </w:rPr>
      </w:pPr>
    </w:p>
    <w:p w14:paraId="7152E748" w14:textId="77777777" w:rsidR="001004E3" w:rsidRPr="00CF114C" w:rsidRDefault="001004E3" w:rsidP="001004E3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147FB536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02579C6E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7618EA32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34DD6FE3" w14:textId="77777777" w:rsidR="001004E3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2E1A1B47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74E24DE1" w14:textId="77777777" w:rsidR="001004E3" w:rsidRPr="00C73F8C" w:rsidRDefault="001004E3" w:rsidP="001004E3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8D2A63A" w14:textId="77777777" w:rsidR="001004E3" w:rsidRPr="00C73F8C" w:rsidRDefault="001004E3" w:rsidP="001004E3">
      <w:pPr>
        <w:pStyle w:val="BodyText"/>
        <w:rPr>
          <w:rFonts w:eastAsia="Calibri"/>
          <w:szCs w:val="24"/>
          <w:lang w:val="en-US"/>
        </w:rPr>
      </w:pPr>
    </w:p>
    <w:p w14:paraId="0D46985E" w14:textId="77777777" w:rsidR="00B962F8" w:rsidRDefault="00B962F8">
      <w:pPr>
        <w:spacing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eastAsia="fr-FR"/>
        </w:rPr>
      </w:pPr>
      <w:r>
        <w:rPr>
          <w:rFonts w:ascii="Times New Roman" w:hAnsi="Times New Roman"/>
          <w:i/>
          <w:color w:val="0000FF"/>
          <w:sz w:val="24"/>
          <w:szCs w:val="24"/>
          <w:u w:val="single"/>
        </w:rPr>
        <w:br w:type="page"/>
      </w:r>
    </w:p>
    <w:p w14:paraId="343FD1B8" w14:textId="1CCD5BC7" w:rsidR="001004E3" w:rsidRDefault="001004E3" w:rsidP="00AF5221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Company’s capacity</w:t>
      </w:r>
    </w:p>
    <w:p w14:paraId="0F5D40BC" w14:textId="77777777" w:rsidR="001004E3" w:rsidRPr="00CF114C" w:rsidRDefault="001004E3" w:rsidP="001004E3">
      <w:pPr>
        <w:rPr>
          <w:lang w:eastAsia="fr-FR"/>
        </w:rPr>
      </w:pPr>
    </w:p>
    <w:p w14:paraId="07892B51" w14:textId="2139FCE6" w:rsidR="001004E3" w:rsidRPr="002034BA" w:rsidRDefault="001004E3" w:rsidP="00AF5221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en-GB"/>
        </w:rPr>
      </w:pPr>
      <w:r w:rsidRPr="002034BA">
        <w:rPr>
          <w:rFonts w:ascii="Times New Roman" w:hAnsi="Times New Roman"/>
          <w:bCs/>
          <w:i/>
          <w:sz w:val="24"/>
          <w:szCs w:val="24"/>
        </w:rPr>
        <w:t xml:space="preserve">Do you have in-house capabilities for precision machining and fabrication of stainless steel and/or aluminum and/or similar alloys suitable for </w:t>
      </w:r>
      <w:r w:rsidR="008F66C8" w:rsidRPr="002034BA">
        <w:rPr>
          <w:rFonts w:ascii="Times New Roman" w:hAnsi="Times New Roman" w:hint="eastAsia"/>
          <w:bCs/>
          <w:i/>
          <w:sz w:val="24"/>
          <w:szCs w:val="24"/>
          <w:lang w:eastAsia="ja-JP"/>
        </w:rPr>
        <w:t>high-cleanliness</w:t>
      </w:r>
      <w:r w:rsidRPr="002034BA">
        <w:rPr>
          <w:rFonts w:ascii="Times New Roman" w:hAnsi="Times New Roman"/>
          <w:bCs/>
          <w:i/>
          <w:sz w:val="24"/>
          <w:szCs w:val="24"/>
        </w:rPr>
        <w:t xml:space="preserve"> environments</w:t>
      </w:r>
      <w:r w:rsidR="00AF5221" w:rsidRPr="002034BA">
        <w:rPr>
          <w:rFonts w:ascii="Times New Roman" w:hAnsi="Times New Roman" w:hint="eastAsia"/>
          <w:bCs/>
          <w:i/>
          <w:sz w:val="24"/>
          <w:szCs w:val="24"/>
          <w:lang w:eastAsia="ja-JP"/>
        </w:rPr>
        <w:t xml:space="preserve"> and free from corrosion risk?</w:t>
      </w:r>
    </w:p>
    <w:p w14:paraId="344F6CB0" w14:textId="77777777" w:rsidR="001004E3" w:rsidRPr="00CF114C" w:rsidRDefault="001004E3" w:rsidP="001004E3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09607F" w14:textId="77777777" w:rsidR="001004E3" w:rsidRPr="00CF114C" w:rsidRDefault="001004E3" w:rsidP="001004E3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</w:p>
    <w:p w14:paraId="10C7C9B2" w14:textId="77777777" w:rsidR="001004E3" w:rsidRPr="00CF114C" w:rsidRDefault="001004E3" w:rsidP="001004E3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5B91782C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76BC06E6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26619A5F" w14:textId="77777777" w:rsidR="001004E3" w:rsidRPr="00CF114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096BE8E2" w14:textId="77777777" w:rsidR="001004E3" w:rsidRDefault="001004E3" w:rsidP="001004E3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0BD1ECB0" w14:textId="77777777" w:rsidR="001004E3" w:rsidRDefault="001004E3" w:rsidP="001004E3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0F71D376" w14:textId="0E30584E" w:rsidR="001004E3" w:rsidRPr="002034BA" w:rsidRDefault="001004E3" w:rsidP="00AF5221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2034BA">
        <w:rPr>
          <w:rFonts w:ascii="Times New Roman" w:hAnsi="Times New Roman"/>
          <w:bCs/>
          <w:i/>
          <w:sz w:val="24"/>
          <w:szCs w:val="24"/>
        </w:rPr>
        <w:t>Are you able to manufacture and deliver products entirely off-site, with appropriate packaging, traceability documentation, and compliance with nuclear-grade shipping standards?</w:t>
      </w:r>
    </w:p>
    <w:p w14:paraId="1CCA2033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1141FF33" w14:textId="77777777" w:rsidR="001004E3" w:rsidRPr="00C73F8C" w:rsidRDefault="001004E3" w:rsidP="001004E3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2BE8039F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7EDFB829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please provide overview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67A8EF15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56E8F1F0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19660F3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1121F2C" w14:textId="77777777" w:rsidR="001004E3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6F42AD1A" w14:textId="77777777" w:rsidR="001004E3" w:rsidRDefault="001004E3" w:rsidP="001004E3">
      <w:pPr>
        <w:pStyle w:val="BodyText0"/>
        <w:rPr>
          <w:rFonts w:eastAsia="Calibri"/>
          <w:szCs w:val="24"/>
          <w:lang w:val="en-US"/>
        </w:rPr>
      </w:pPr>
    </w:p>
    <w:p w14:paraId="71913FB5" w14:textId="77777777" w:rsidR="002034BA" w:rsidRPr="00C73F8C" w:rsidRDefault="002034BA" w:rsidP="001004E3">
      <w:pPr>
        <w:pStyle w:val="BodyText0"/>
        <w:rPr>
          <w:rFonts w:eastAsia="Calibri"/>
          <w:szCs w:val="24"/>
          <w:lang w:val="en-US"/>
        </w:rPr>
      </w:pPr>
    </w:p>
    <w:p w14:paraId="6BF7C1A4" w14:textId="77777777" w:rsidR="001004E3" w:rsidRPr="00CE2AA7" w:rsidRDefault="001004E3" w:rsidP="00AF5221">
      <w:pPr>
        <w:pStyle w:val="Heading1"/>
        <w:numPr>
          <w:ilvl w:val="0"/>
          <w:numId w:val="3"/>
        </w:numPr>
        <w:spacing w:line="240" w:lineRule="auto"/>
        <w:rPr>
          <w:rFonts w:eastAsia="Calibri"/>
          <w:b w:val="0"/>
          <w:i/>
          <w:color w:val="0000FF"/>
          <w:szCs w:val="24"/>
          <w:u w:val="single"/>
          <w:lang w:val="en-US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Nuclear / first-of-a-kind experience </w:t>
      </w:r>
    </w:p>
    <w:p w14:paraId="1ACCB2E2" w14:textId="77777777" w:rsidR="001004E3" w:rsidRPr="00C73F8C" w:rsidRDefault="001004E3" w:rsidP="001004E3">
      <w:pPr>
        <w:pStyle w:val="BodyText"/>
        <w:ind w:left="360"/>
        <w:rPr>
          <w:rFonts w:eastAsia="Calibri"/>
          <w:b/>
          <w:i/>
          <w:szCs w:val="24"/>
          <w:u w:val="single"/>
          <w:lang w:val="en-US"/>
        </w:rPr>
      </w:pPr>
    </w:p>
    <w:p w14:paraId="39F736C8" w14:textId="77777777" w:rsidR="001004E3" w:rsidRPr="00CE2AA7" w:rsidRDefault="001004E3" w:rsidP="001004E3">
      <w:pPr>
        <w:rPr>
          <w:rFonts w:ascii="Times New Roman" w:hAnsi="Times New Roman"/>
          <w:bCs/>
          <w:i/>
          <w:sz w:val="24"/>
          <w:szCs w:val="24"/>
        </w:rPr>
      </w:pPr>
      <w:r w:rsidRPr="00CE2AA7">
        <w:rPr>
          <w:rFonts w:ascii="Times New Roman" w:hAnsi="Times New Roman"/>
          <w:bCs/>
          <w:i/>
          <w:sz w:val="24"/>
          <w:szCs w:val="24"/>
        </w:rPr>
        <w:t>Are you familiar with ITER alike projects?</w:t>
      </w:r>
    </w:p>
    <w:p w14:paraId="5BFD76B7" w14:textId="77777777" w:rsidR="001004E3" w:rsidRPr="00C73F8C" w:rsidRDefault="001004E3" w:rsidP="001004E3">
      <w:pPr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25C01F14" w14:textId="77777777" w:rsidR="001004E3" w:rsidRPr="00C73F8C" w:rsidRDefault="001004E3" w:rsidP="001004E3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5674F883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606EA6E9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Please provide overview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10061303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54140FD0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0AF8178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0806A972" w14:textId="77777777" w:rsidR="001004E3" w:rsidRDefault="001004E3" w:rsidP="001004E3">
      <w:pPr>
        <w:rPr>
          <w:rFonts w:ascii="Times New Roman" w:hAnsi="Times New Roman"/>
          <w:sz w:val="24"/>
          <w:szCs w:val="24"/>
        </w:rPr>
      </w:pPr>
    </w:p>
    <w:p w14:paraId="029F2D85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7E9A75E5" w14:textId="77777777" w:rsidR="00B962F8" w:rsidRDefault="00B962F8">
      <w:pPr>
        <w:spacing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eastAsia="fr-FR"/>
        </w:rPr>
      </w:pPr>
      <w:r>
        <w:rPr>
          <w:rFonts w:ascii="Times New Roman" w:hAnsi="Times New Roman"/>
          <w:i/>
          <w:color w:val="0000FF"/>
          <w:sz w:val="24"/>
          <w:szCs w:val="24"/>
          <w:u w:val="single"/>
        </w:rPr>
        <w:br w:type="page"/>
      </w:r>
    </w:p>
    <w:p w14:paraId="2FA1F626" w14:textId="75A60F00" w:rsidR="001004E3" w:rsidRPr="00CE2AA7" w:rsidRDefault="001004E3" w:rsidP="00AF5221">
      <w:pPr>
        <w:pStyle w:val="Heading1"/>
        <w:numPr>
          <w:ilvl w:val="0"/>
          <w:numId w:val="3"/>
        </w:numPr>
        <w:spacing w:line="240" w:lineRule="auto"/>
        <w:rPr>
          <w:rFonts w:ascii="Times New Roman" w:hAnsi="Times New Roman"/>
          <w:b w:val="0"/>
          <w:i/>
          <w:color w:val="0000FF"/>
          <w:sz w:val="24"/>
          <w:szCs w:val="24"/>
          <w:u w:val="single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Quality Assurance</w:t>
      </w:r>
    </w:p>
    <w:p w14:paraId="736CD770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3191C70B" w14:textId="77777777" w:rsidR="001004E3" w:rsidRPr="00CE2AA7" w:rsidRDefault="001004E3" w:rsidP="001004E3">
      <w:pPr>
        <w:rPr>
          <w:rFonts w:ascii="Times New Roman" w:hAnsi="Times New Roman"/>
          <w:bCs/>
          <w:i/>
          <w:sz w:val="24"/>
          <w:szCs w:val="24"/>
        </w:rPr>
      </w:pPr>
      <w:r w:rsidRPr="00CF114C">
        <w:rPr>
          <w:rFonts w:ascii="Times New Roman" w:hAnsi="Times New Roman"/>
          <w:bCs/>
          <w:i/>
          <w:sz w:val="24"/>
          <w:szCs w:val="24"/>
        </w:rPr>
        <w:t>Is your organization ISO 9001 certified or operating under an equivalent quality management system applicable to the manufacturing of safety-related or high-reliability components?</w:t>
      </w:r>
    </w:p>
    <w:p w14:paraId="408DC571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19DC4EBA" w14:textId="77777777" w:rsidR="001004E3" w:rsidRPr="00C73F8C" w:rsidRDefault="001004E3" w:rsidP="001004E3">
      <w:pPr>
        <w:ind w:left="709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73F8C">
        <w:rPr>
          <w:rFonts w:ascii="Times New Roman" w:hAnsi="Times New Roman"/>
          <w:sz w:val="24"/>
          <w:szCs w:val="24"/>
        </w:rPr>
      </w:r>
      <w:r w:rsidRPr="00C73F8C">
        <w:rPr>
          <w:rFonts w:ascii="Times New Roman" w:hAnsi="Times New Roman"/>
          <w:sz w:val="24"/>
          <w:szCs w:val="24"/>
        </w:rPr>
        <w:fldChar w:fldCharType="separate"/>
      </w:r>
      <w:r w:rsidRPr="00C73F8C">
        <w:rPr>
          <w:rFonts w:ascii="Times New Roman" w:hAnsi="Times New Roman"/>
          <w:sz w:val="24"/>
          <w:szCs w:val="24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73F8C">
        <w:rPr>
          <w:rFonts w:ascii="Times New Roman" w:hAnsi="Times New Roman"/>
          <w:sz w:val="24"/>
          <w:szCs w:val="24"/>
        </w:rPr>
      </w:r>
      <w:r w:rsidRPr="00C73F8C">
        <w:rPr>
          <w:rFonts w:ascii="Times New Roman" w:hAnsi="Times New Roman"/>
          <w:sz w:val="24"/>
          <w:szCs w:val="24"/>
        </w:rPr>
        <w:fldChar w:fldCharType="separate"/>
      </w:r>
      <w:r w:rsidRPr="00C73F8C">
        <w:rPr>
          <w:rFonts w:ascii="Times New Roman" w:hAnsi="Times New Roman"/>
          <w:sz w:val="24"/>
          <w:szCs w:val="24"/>
        </w:rPr>
        <w:fldChar w:fldCharType="end"/>
      </w:r>
    </w:p>
    <w:p w14:paraId="33C504C5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2854D32F" w14:textId="77777777" w:rsidR="001004E3" w:rsidRPr="00C73F8C" w:rsidRDefault="001004E3" w:rsidP="001004E3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Please specify your certifications.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268"/>
      </w:tblGrid>
      <w:tr w:rsidR="001004E3" w:rsidRPr="00C73F8C" w14:paraId="7BC1387E" w14:textId="77777777" w:rsidTr="007E611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9366ED7" w14:textId="77777777" w:rsidR="001004E3" w:rsidRPr="00C73F8C" w:rsidRDefault="001004E3" w:rsidP="007E61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QA Certifications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84713DC" w14:textId="77777777" w:rsidR="001004E3" w:rsidRPr="00C73F8C" w:rsidRDefault="001004E3" w:rsidP="007E61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Comments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9D1AC05" w14:textId="77777777" w:rsidR="001004E3" w:rsidRPr="00C73F8C" w:rsidRDefault="001004E3" w:rsidP="007E61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Validity Period</w:t>
            </w:r>
          </w:p>
        </w:tc>
      </w:tr>
      <w:tr w:rsidR="001004E3" w:rsidRPr="00C73F8C" w14:paraId="1A1B3155" w14:textId="77777777" w:rsidTr="007E61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391" w14:textId="77777777" w:rsidR="001004E3" w:rsidRPr="00C73F8C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D03" w14:textId="77777777" w:rsidR="001004E3" w:rsidRPr="00C73F8C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60A" w14:textId="77777777" w:rsidR="001004E3" w:rsidRPr="00C73F8C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04E3" w:rsidRPr="00C73F8C" w14:paraId="47F94B3A" w14:textId="77777777" w:rsidTr="007E611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93C" w14:textId="77777777" w:rsidR="001004E3" w:rsidRPr="00C73F8C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4D8" w14:textId="77777777" w:rsidR="001004E3" w:rsidRPr="00C73F8C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855" w14:textId="77777777" w:rsidR="001004E3" w:rsidRPr="00C73F8C" w:rsidRDefault="001004E3" w:rsidP="007E61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C7BDC5" w14:textId="77777777" w:rsidR="001004E3" w:rsidRDefault="001004E3" w:rsidP="001004E3">
      <w:pPr>
        <w:rPr>
          <w:rFonts w:ascii="Times New Roman" w:hAnsi="Times New Roman"/>
          <w:sz w:val="24"/>
          <w:szCs w:val="24"/>
        </w:rPr>
      </w:pPr>
    </w:p>
    <w:p w14:paraId="26C81645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650B1787" w14:textId="77777777" w:rsidR="001004E3" w:rsidRDefault="001004E3" w:rsidP="001004E3">
      <w:pPr>
        <w:rPr>
          <w:rFonts w:ascii="Times New Roman" w:hAnsi="Times New Roman"/>
          <w:sz w:val="24"/>
          <w:szCs w:val="24"/>
        </w:rPr>
      </w:pPr>
    </w:p>
    <w:p w14:paraId="7592744D" w14:textId="77777777" w:rsidR="001004E3" w:rsidRDefault="001004E3" w:rsidP="00AF5221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Scope of Works</w:t>
      </w:r>
    </w:p>
    <w:p w14:paraId="0E849B26" w14:textId="77777777" w:rsidR="001004E3" w:rsidRPr="00CF114C" w:rsidRDefault="001004E3" w:rsidP="001004E3">
      <w:pPr>
        <w:rPr>
          <w:rFonts w:ascii="Times New Roman" w:hAnsi="Times New Roman"/>
          <w:sz w:val="24"/>
          <w:szCs w:val="24"/>
        </w:rPr>
      </w:pPr>
    </w:p>
    <w:p w14:paraId="1040A6F2" w14:textId="77777777" w:rsidR="001004E3" w:rsidRPr="00CF114C" w:rsidRDefault="001004E3" w:rsidP="001004E3">
      <w:pPr>
        <w:pStyle w:val="Heading1"/>
        <w:spacing w:line="240" w:lineRule="auto"/>
        <w:jc w:val="both"/>
        <w:rPr>
          <w:rFonts w:ascii="Times New Roman" w:eastAsia="Calibri" w:hAnsi="Times New Roman"/>
          <w:bCs/>
          <w:i/>
          <w:color w:val="auto"/>
          <w:sz w:val="24"/>
          <w:szCs w:val="24"/>
          <w:lang w:val="en-US"/>
        </w:rPr>
      </w:pPr>
      <w:r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>Would your Company / Institute cover the full scope of works as a single contractor?</w:t>
      </w:r>
    </w:p>
    <w:p w14:paraId="1B5156DA" w14:textId="77777777" w:rsidR="001004E3" w:rsidRPr="00CF114C" w:rsidRDefault="001004E3" w:rsidP="001004E3">
      <w:pPr>
        <w:rPr>
          <w:rFonts w:ascii="Times New Roman" w:hAnsi="Times New Roman"/>
          <w:sz w:val="24"/>
          <w:szCs w:val="24"/>
        </w:rPr>
      </w:pPr>
    </w:p>
    <w:p w14:paraId="1A7DA0DF" w14:textId="77777777" w:rsidR="001004E3" w:rsidRPr="00CF114C" w:rsidRDefault="001004E3" w:rsidP="001004E3">
      <w:pPr>
        <w:ind w:firstLine="720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F114C">
        <w:rPr>
          <w:rFonts w:ascii="Times New Roman" w:hAnsi="Times New Roman"/>
          <w:sz w:val="24"/>
          <w:szCs w:val="24"/>
        </w:rPr>
      </w:r>
      <w:r w:rsidRPr="00CF114C">
        <w:rPr>
          <w:rFonts w:ascii="Times New Roman" w:hAnsi="Times New Roman"/>
          <w:sz w:val="24"/>
          <w:szCs w:val="24"/>
        </w:rPr>
        <w:fldChar w:fldCharType="separate"/>
      </w:r>
      <w:r w:rsidRPr="00CF114C">
        <w:rPr>
          <w:rFonts w:ascii="Times New Roman" w:hAnsi="Times New Roman"/>
          <w:sz w:val="24"/>
          <w:szCs w:val="24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F114C">
        <w:rPr>
          <w:rFonts w:ascii="Times New Roman" w:hAnsi="Times New Roman"/>
          <w:sz w:val="24"/>
          <w:szCs w:val="24"/>
        </w:rPr>
      </w:r>
      <w:r w:rsidRPr="00CF114C">
        <w:rPr>
          <w:rFonts w:ascii="Times New Roman" w:hAnsi="Times New Roman"/>
          <w:sz w:val="24"/>
          <w:szCs w:val="24"/>
        </w:rPr>
        <w:fldChar w:fldCharType="separate"/>
      </w:r>
      <w:r w:rsidRPr="00CF114C">
        <w:rPr>
          <w:rFonts w:ascii="Times New Roman" w:hAnsi="Times New Roman"/>
          <w:sz w:val="24"/>
          <w:szCs w:val="24"/>
        </w:rPr>
        <w:fldChar w:fldCharType="end"/>
      </w:r>
    </w:p>
    <w:p w14:paraId="60913CEA" w14:textId="77777777" w:rsidR="001004E3" w:rsidRPr="00CF114C" w:rsidRDefault="001004E3" w:rsidP="001004E3">
      <w:pPr>
        <w:rPr>
          <w:rFonts w:ascii="Times New Roman" w:hAnsi="Times New Roman"/>
          <w:sz w:val="24"/>
          <w:szCs w:val="24"/>
        </w:rPr>
      </w:pPr>
    </w:p>
    <w:p w14:paraId="3EDAB5CC" w14:textId="77777777" w:rsidR="001004E3" w:rsidRPr="00CF114C" w:rsidRDefault="001004E3" w:rsidP="001004E3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NO, please specify and justify which part of the contract would be taken over by another company, and in which role: as a partner in a consortium or as a subcontractor? Please indicate the name and address of the potential company/companies if known at this time.</w:t>
      </w:r>
    </w:p>
    <w:p w14:paraId="677D3650" w14:textId="77777777" w:rsidR="001004E3" w:rsidRPr="00CF114C" w:rsidRDefault="001004E3" w:rsidP="001004E3">
      <w:pPr>
        <w:rPr>
          <w:rFonts w:ascii="Times New Roman" w:hAnsi="Times New Roman"/>
          <w:sz w:val="24"/>
          <w:szCs w:val="24"/>
        </w:rPr>
      </w:pPr>
    </w:p>
    <w:p w14:paraId="499987C8" w14:textId="77777777" w:rsidR="001004E3" w:rsidRDefault="001004E3" w:rsidP="001004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provide the information requested in the below table:</w:t>
      </w:r>
    </w:p>
    <w:p w14:paraId="21FAF300" w14:textId="77777777" w:rsidR="001004E3" w:rsidRPr="00185380" w:rsidRDefault="001004E3" w:rsidP="001004E3">
      <w:pPr>
        <w:rPr>
          <w:rFonts w:ascii="Times New Roman" w:hAnsi="Times New Roman"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3118"/>
      </w:tblGrid>
      <w:tr w:rsidR="001004E3" w:rsidRPr="00185380" w14:paraId="148845FB" w14:textId="77777777" w:rsidTr="007E6117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3491DB1" w14:textId="77777777" w:rsidR="001004E3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S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ervices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to be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performed by another company</w:t>
            </w:r>
          </w:p>
          <w:p w14:paraId="1704EF36" w14:textId="77777777" w:rsidR="001004E3" w:rsidRPr="00185380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(and % of the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w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ork)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359B147" w14:textId="77777777" w:rsidR="001004E3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Partner in a consortium </w:t>
            </w:r>
            <w:r w:rsidRPr="000F20B0">
              <w:rPr>
                <w:rFonts w:eastAsia="Calibri"/>
                <w:b/>
                <w:i/>
                <w:sz w:val="24"/>
                <w:szCs w:val="24"/>
                <w:u w:val="single"/>
                <w:lang w:val="en-US"/>
              </w:rPr>
              <w:t>or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Subcontractor</w:t>
            </w:r>
          </w:p>
          <w:p w14:paraId="12F2AF49" w14:textId="77777777" w:rsidR="001004E3" w:rsidRPr="00185380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+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Name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and Address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(optional)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033B49BB" w14:textId="77777777" w:rsidR="001004E3" w:rsidRPr="00185380" w:rsidRDefault="001004E3" w:rsidP="007E611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Comments</w:t>
            </w:r>
          </w:p>
        </w:tc>
      </w:tr>
      <w:tr w:rsidR="001004E3" w:rsidRPr="00185380" w14:paraId="6A31761F" w14:textId="77777777" w:rsidTr="007E6117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6C2" w14:textId="77777777" w:rsidR="001004E3" w:rsidRPr="00185380" w:rsidRDefault="001004E3" w:rsidP="007E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047" w14:textId="77777777" w:rsidR="001004E3" w:rsidRPr="00185380" w:rsidRDefault="001004E3" w:rsidP="007E6117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86D" w14:textId="77777777" w:rsidR="001004E3" w:rsidRPr="00185380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1004E3" w:rsidRPr="00185380" w14:paraId="6C6CB575" w14:textId="77777777" w:rsidTr="007E61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C04" w14:textId="77777777" w:rsidR="001004E3" w:rsidRPr="00185380" w:rsidRDefault="001004E3" w:rsidP="007E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661" w14:textId="77777777" w:rsidR="001004E3" w:rsidRPr="00185380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889" w14:textId="77777777" w:rsidR="001004E3" w:rsidRPr="00185380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1004E3" w:rsidRPr="00185380" w14:paraId="70001604" w14:textId="77777777" w:rsidTr="007E611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315B" w14:textId="77777777" w:rsidR="001004E3" w:rsidRPr="00A967EF" w:rsidRDefault="001004E3" w:rsidP="007E6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09B" w14:textId="77777777" w:rsidR="001004E3" w:rsidRPr="00185380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E43" w14:textId="77777777" w:rsidR="001004E3" w:rsidRPr="00185380" w:rsidRDefault="001004E3" w:rsidP="007E6117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</w:tbl>
    <w:p w14:paraId="4E598406" w14:textId="77777777" w:rsidR="001004E3" w:rsidRDefault="001004E3" w:rsidP="001004E3">
      <w:pPr>
        <w:pStyle w:val="BodyText"/>
        <w:rPr>
          <w:rFonts w:eastAsia="Calibri"/>
          <w:b/>
          <w:i/>
          <w:szCs w:val="24"/>
          <w:lang w:val="en-US"/>
        </w:rPr>
      </w:pPr>
    </w:p>
    <w:p w14:paraId="5B2ABBA9" w14:textId="77777777" w:rsidR="001004E3" w:rsidRDefault="001004E3" w:rsidP="001004E3">
      <w:pPr>
        <w:pStyle w:val="BodyText"/>
        <w:rPr>
          <w:rFonts w:eastAsia="Calibri"/>
          <w:b/>
          <w:i/>
          <w:szCs w:val="24"/>
          <w:lang w:val="en-US"/>
        </w:rPr>
      </w:pPr>
    </w:p>
    <w:p w14:paraId="74F3D44C" w14:textId="781B3B9E" w:rsidR="00B962F8" w:rsidRDefault="00B962F8" w:rsidP="00AF5221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Conceptual designs</w:t>
      </w:r>
    </w:p>
    <w:p w14:paraId="49244B30" w14:textId="77777777" w:rsidR="00B962F8" w:rsidRPr="00C73F8C" w:rsidRDefault="00B962F8" w:rsidP="00B962F8">
      <w:pPr>
        <w:pStyle w:val="BodyText"/>
        <w:rPr>
          <w:rFonts w:eastAsia="Calibri"/>
          <w:b/>
          <w:i/>
          <w:szCs w:val="24"/>
          <w:lang w:val="en-US"/>
        </w:rPr>
      </w:pPr>
    </w:p>
    <w:p w14:paraId="106559B7" w14:textId="45DD8384" w:rsidR="00B962F8" w:rsidRDefault="00B962F8" w:rsidP="00B962F8">
      <w:pPr>
        <w:pStyle w:val="BodyText"/>
        <w:rPr>
          <w:rFonts w:eastAsia="Calibri"/>
          <w:bCs/>
          <w:i/>
          <w:szCs w:val="24"/>
          <w:lang w:val="en-US"/>
        </w:rPr>
      </w:pPr>
      <w:r w:rsidRPr="002034BA">
        <w:rPr>
          <w:rFonts w:eastAsia="Calibri"/>
          <w:bCs/>
          <w:i/>
          <w:szCs w:val="24"/>
          <w:lang w:val="en-US"/>
        </w:rPr>
        <w:t>Please provide conceptual designs corresponding to the four configurations listed in Section 4.6 of Annex I which shall include, at minimum, the items listed in Section</w:t>
      </w:r>
      <w:r w:rsidR="002034BA">
        <w:rPr>
          <w:rFonts w:eastAsia="Calibri"/>
          <w:bCs/>
          <w:i/>
          <w:szCs w:val="24"/>
          <w:lang w:val="en-US"/>
        </w:rPr>
        <w:t>s</w:t>
      </w:r>
      <w:r w:rsidRPr="002034BA">
        <w:rPr>
          <w:rFonts w:eastAsia="Calibri"/>
          <w:bCs/>
          <w:i/>
          <w:szCs w:val="24"/>
          <w:lang w:val="en-US"/>
        </w:rPr>
        <w:t xml:space="preserve"> 5.1, 5.2, 5.3 and 5.4 of </w:t>
      </w:r>
      <w:r w:rsidR="002034BA">
        <w:rPr>
          <w:rFonts w:eastAsia="Calibri"/>
          <w:bCs/>
          <w:i/>
          <w:szCs w:val="24"/>
          <w:lang w:val="en-US"/>
        </w:rPr>
        <w:t xml:space="preserve">the same </w:t>
      </w:r>
      <w:r w:rsidRPr="002034BA">
        <w:rPr>
          <w:rFonts w:eastAsia="Calibri"/>
          <w:bCs/>
          <w:i/>
          <w:szCs w:val="24"/>
          <w:lang w:val="en-US"/>
        </w:rPr>
        <w:t>Annex I.</w:t>
      </w:r>
    </w:p>
    <w:p w14:paraId="5EDC3DEB" w14:textId="77777777" w:rsidR="00B962F8" w:rsidRPr="00CE2AA7" w:rsidRDefault="00B962F8" w:rsidP="00B962F8">
      <w:pPr>
        <w:pStyle w:val="BodyText"/>
        <w:rPr>
          <w:rFonts w:eastAsia="Calibri"/>
          <w:bCs/>
          <w:i/>
          <w:szCs w:val="24"/>
          <w:lang w:val="en-US"/>
        </w:rPr>
      </w:pPr>
    </w:p>
    <w:p w14:paraId="3DDC28B6" w14:textId="3339B38A" w:rsidR="00B962F8" w:rsidRDefault="00B962F8" w:rsidP="00B962F8">
      <w:pPr>
        <w:spacing w:line="240" w:lineRule="auto"/>
        <w:rPr>
          <w:rFonts w:ascii="Times New Roman" w:hAnsi="Times New Roman"/>
          <w:b/>
          <w:i/>
          <w:color w:val="0000FF"/>
          <w:sz w:val="24"/>
          <w:szCs w:val="24"/>
          <w:u w:val="single"/>
          <w:lang w:eastAsia="fr-FR"/>
        </w:rPr>
      </w:pPr>
      <w:r w:rsidRPr="00C73F8C">
        <w:rPr>
          <w:szCs w:val="24"/>
        </w:rPr>
        <w:tab/>
      </w:r>
      <w:r>
        <w:rPr>
          <w:rFonts w:ascii="Times New Roman" w:hAnsi="Times New Roman"/>
          <w:i/>
          <w:color w:val="0000FF"/>
          <w:sz w:val="24"/>
          <w:szCs w:val="24"/>
          <w:u w:val="single"/>
        </w:rPr>
        <w:br w:type="page"/>
      </w:r>
    </w:p>
    <w:p w14:paraId="116E284D" w14:textId="06A9DEFC" w:rsidR="001004E3" w:rsidRDefault="001004E3" w:rsidP="00AF5221">
      <w:pPr>
        <w:pStyle w:val="Heading1"/>
        <w:numPr>
          <w:ilvl w:val="0"/>
          <w:numId w:val="3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General comments</w:t>
      </w:r>
    </w:p>
    <w:p w14:paraId="4A0CC6A6" w14:textId="77777777" w:rsidR="001004E3" w:rsidRPr="00C73F8C" w:rsidRDefault="001004E3" w:rsidP="001004E3">
      <w:pPr>
        <w:pStyle w:val="BodyText"/>
        <w:rPr>
          <w:rFonts w:eastAsia="Calibri"/>
          <w:b/>
          <w:i/>
          <w:szCs w:val="24"/>
          <w:lang w:val="en-US"/>
        </w:rPr>
      </w:pPr>
    </w:p>
    <w:p w14:paraId="672D9C61" w14:textId="77777777" w:rsidR="001004E3" w:rsidRPr="00CE2AA7" w:rsidRDefault="001004E3" w:rsidP="001004E3">
      <w:pPr>
        <w:pStyle w:val="BodyText"/>
        <w:rPr>
          <w:rFonts w:eastAsia="Calibri"/>
          <w:bCs/>
          <w:i/>
          <w:szCs w:val="24"/>
          <w:lang w:val="en-US"/>
        </w:rPr>
      </w:pPr>
      <w:r w:rsidRPr="00CE2AA7">
        <w:rPr>
          <w:rFonts w:eastAsia="Calibri"/>
          <w:bCs/>
          <w:i/>
          <w:szCs w:val="24"/>
          <w:lang w:val="en-US"/>
        </w:rPr>
        <w:t>Please indicate any other information that may be relevant for this Market Survey.</w:t>
      </w:r>
    </w:p>
    <w:p w14:paraId="5BD5196B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193CF218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52203C7D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  <w:r w:rsidRPr="00C73F8C">
        <w:rPr>
          <w:rFonts w:eastAsia="Calibri"/>
          <w:szCs w:val="24"/>
          <w:lang w:val="en-US"/>
        </w:rPr>
        <w:tab/>
      </w:r>
    </w:p>
    <w:p w14:paraId="39BD62F9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318AC2F3" w14:textId="77777777" w:rsidR="001004E3" w:rsidRPr="00C73F8C" w:rsidRDefault="001004E3" w:rsidP="001004E3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3365AB9C" w14:textId="77777777" w:rsidR="001004E3" w:rsidRPr="00C73F8C" w:rsidRDefault="001004E3" w:rsidP="001004E3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5E755683" w14:textId="77777777" w:rsidR="001004E3" w:rsidRPr="00CE2AA7" w:rsidRDefault="001004E3" w:rsidP="001004E3">
      <w:pPr>
        <w:rPr>
          <w:rFonts w:ascii="Times New Roman" w:hAnsi="Times New Roman"/>
          <w:sz w:val="24"/>
          <w:szCs w:val="24"/>
        </w:rPr>
      </w:pPr>
    </w:p>
    <w:p w14:paraId="5684CD6F" w14:textId="77777777" w:rsidR="001004E3" w:rsidRPr="00CE2AA7" w:rsidRDefault="001004E3" w:rsidP="001004E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8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3073"/>
      </w:tblGrid>
      <w:tr w:rsidR="001004E3" w:rsidRPr="00C73F8C" w14:paraId="67D42FDC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001A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372CB0C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>Signature: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470E4" w14:textId="77777777" w:rsidR="001004E3" w:rsidRPr="00C73F8C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B9306" w14:textId="77777777" w:rsidR="001004E3" w:rsidRPr="00C73F8C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>COMPANY STAMP</w:t>
            </w:r>
          </w:p>
        </w:tc>
      </w:tr>
      <w:tr w:rsidR="001004E3" w:rsidRPr="00C73F8C" w14:paraId="297E7253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ED3A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65AFE7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9DEA1" w14:textId="77777777" w:rsidR="001004E3" w:rsidRPr="00C73F8C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E3" w:rsidRPr="00C73F8C" w14:paraId="21F55296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9797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6879F6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Position: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BA0D1" w14:textId="77777777" w:rsidR="001004E3" w:rsidRPr="00C73F8C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E3" w:rsidRPr="00C73F8C" w14:paraId="20BF944B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041B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6A061D1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558E1" w14:textId="77777777" w:rsidR="001004E3" w:rsidRPr="00C73F8C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4E3" w:rsidRPr="00C73F8C" w14:paraId="0404DA71" w14:textId="77777777" w:rsidTr="007E6117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D217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790BC30" w14:textId="77777777" w:rsidR="001004E3" w:rsidRPr="00C73F8C" w:rsidRDefault="001004E3" w:rsidP="007E6117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02C6B" w14:textId="77777777" w:rsidR="001004E3" w:rsidRPr="00C73F8C" w:rsidRDefault="001004E3" w:rsidP="007E6117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3CE529" w14:textId="77777777" w:rsidR="001004E3" w:rsidRPr="00CE2AA7" w:rsidRDefault="001004E3" w:rsidP="001004E3">
      <w:pPr>
        <w:rPr>
          <w:rFonts w:ascii="Times New Roman" w:hAnsi="Times New Roman"/>
          <w:sz w:val="24"/>
          <w:szCs w:val="24"/>
        </w:rPr>
      </w:pPr>
    </w:p>
    <w:p w14:paraId="40303401" w14:textId="77777777" w:rsidR="001004E3" w:rsidRPr="00C73F8C" w:rsidRDefault="001004E3" w:rsidP="001004E3">
      <w:pPr>
        <w:keepNext/>
        <w:rPr>
          <w:rFonts w:ascii="Times New Roman" w:hAnsi="Times New Roman"/>
          <w:sz w:val="24"/>
          <w:szCs w:val="24"/>
        </w:rPr>
      </w:pPr>
    </w:p>
    <w:p w14:paraId="1447E99A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25D96741" w14:textId="77777777" w:rsidR="001004E3" w:rsidRPr="00C73F8C" w:rsidRDefault="001004E3" w:rsidP="001004E3">
      <w:pPr>
        <w:rPr>
          <w:rFonts w:ascii="Times New Roman" w:hAnsi="Times New Roman"/>
          <w:sz w:val="24"/>
          <w:szCs w:val="24"/>
        </w:rPr>
      </w:pPr>
    </w:p>
    <w:p w14:paraId="19EC8C78" w14:textId="77777777" w:rsidR="00550C60" w:rsidRPr="00185380" w:rsidRDefault="00550C60" w:rsidP="00541A40">
      <w:pPr>
        <w:pStyle w:val="Heading1"/>
        <w:spacing w:line="240" w:lineRule="auto"/>
        <w:rPr>
          <w:rFonts w:ascii="Times New Roman" w:hAnsi="Times New Roman"/>
          <w:sz w:val="24"/>
          <w:szCs w:val="24"/>
        </w:rPr>
      </w:pPr>
    </w:p>
    <w:sectPr w:rsidR="00550C60" w:rsidRPr="00185380" w:rsidSect="001004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02" w:right="862" w:bottom="907" w:left="1440" w:header="2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F4BB" w14:textId="77777777" w:rsidR="004E0C63" w:rsidRDefault="004E0C63" w:rsidP="00F60270">
      <w:pPr>
        <w:spacing w:line="240" w:lineRule="auto"/>
      </w:pPr>
      <w:r>
        <w:separator/>
      </w:r>
    </w:p>
  </w:endnote>
  <w:endnote w:type="continuationSeparator" w:id="0">
    <w:p w14:paraId="0A2DE42F" w14:textId="77777777" w:rsidR="004E0C63" w:rsidRDefault="004E0C63" w:rsidP="00F60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3CF4" w14:textId="77777777" w:rsidR="008574E5" w:rsidRDefault="00857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9F25" w14:textId="78598ECD" w:rsidR="00185380" w:rsidRPr="00541A40" w:rsidRDefault="00185380" w:rsidP="00541A40">
    <w:pPr>
      <w:pStyle w:val="Footer"/>
      <w:jc w:val="right"/>
      <w:rPr>
        <w:rFonts w:ascii="Times New Roman" w:hAnsi="Times New Roman"/>
        <w:sz w:val="24"/>
        <w:szCs w:val="24"/>
      </w:rPr>
    </w:pPr>
    <w:r w:rsidRPr="00541A40">
      <w:rPr>
        <w:rFonts w:ascii="Times New Roman" w:hAnsi="Times New Roman"/>
        <w:bCs/>
        <w:sz w:val="24"/>
        <w:szCs w:val="24"/>
      </w:rPr>
      <w:t>ITER RESTRICTED</w:t>
    </w:r>
    <w:r w:rsidR="00541A40" w:rsidRPr="00541A40">
      <w:rPr>
        <w:rFonts w:ascii="Times New Roman" w:hAnsi="Times New Roman"/>
        <w:bCs/>
        <w:sz w:val="24"/>
        <w:szCs w:val="24"/>
      </w:rPr>
      <w:t xml:space="preserve">      </w:t>
    </w:r>
    <w:r w:rsidR="00541A40">
      <w:rPr>
        <w:rFonts w:ascii="Times New Roman" w:hAnsi="Times New Roman"/>
        <w:bCs/>
        <w:sz w:val="24"/>
        <w:szCs w:val="24"/>
      </w:rPr>
      <w:t xml:space="preserve">  </w:t>
    </w:r>
    <w:r w:rsidR="00541A40" w:rsidRPr="00541A40">
      <w:rPr>
        <w:rFonts w:ascii="Times New Roman" w:hAnsi="Times New Roman"/>
        <w:bCs/>
        <w:sz w:val="24"/>
        <w:szCs w:val="24"/>
      </w:rPr>
      <w:t xml:space="preserve">                                                                                                   </w:t>
    </w:r>
    <w:sdt>
      <w:sdtPr>
        <w:rPr>
          <w:rFonts w:ascii="Times New Roman" w:hAnsi="Times New Roman"/>
          <w:sz w:val="24"/>
          <w:szCs w:val="24"/>
        </w:rPr>
        <w:id w:val="-10345759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41A40" w:rsidRPr="00541A40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41A40" w:rsidRPr="00541A40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41A40" w:rsidRPr="00541A4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9664" w14:textId="0F8EEBE4" w:rsidR="00550C60" w:rsidRPr="008574E5" w:rsidRDefault="008574E5" w:rsidP="008574E5">
    <w:pPr>
      <w:pStyle w:val="Footer"/>
      <w:pBdr>
        <w:top w:val="single" w:sz="4" w:space="1" w:color="auto"/>
      </w:pBdr>
      <w:tabs>
        <w:tab w:val="left" w:pos="851"/>
      </w:tabs>
      <w:rPr>
        <w:rFonts w:ascii="Times New Roman" w:hAnsi="Times New Roman"/>
        <w:lang w:val="fr-FR"/>
      </w:rPr>
    </w:pPr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Contact: Guillaume RETAILLAUD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–</w:t>
    </w:r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</w:t>
    </w:r>
    <w:proofErr w:type="spellStart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>Procurement</w:t>
    </w:r>
    <w:proofErr w:type="spellEnd"/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Officer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– </w:t>
    </w:r>
    <w:r w:rsidRPr="00902FCE">
      <w:rPr>
        <w:rFonts w:ascii="Times New Roman" w:hAnsi="Times New Roman"/>
        <w:bCs/>
        <w:color w:val="000000"/>
        <w:sz w:val="18"/>
        <w:szCs w:val="18"/>
        <w:lang w:val="fr-FR" w:eastAsia="ja-JP"/>
      </w:rPr>
      <w:t>Phone: +33 4 42 17 75 37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– </w:t>
    </w:r>
    <w:r w:rsidRPr="008574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Email: </w:t>
    </w:r>
    <w:hyperlink r:id="rId1" w:history="1">
      <w:r w:rsidRPr="008574E5">
        <w:rPr>
          <w:rStyle w:val="Hyperlink"/>
          <w:rFonts w:ascii="Times New Roman" w:hAnsi="Times New Roman"/>
          <w:bCs/>
          <w:sz w:val="18"/>
          <w:szCs w:val="18"/>
          <w:lang w:val="fr-FR" w:eastAsia="ja-JP"/>
        </w:rPr>
        <w:t>Guillaume.Retaillaud@iter.org</w:t>
      </w:r>
    </w:hyperlink>
    <w:r w:rsidRPr="008574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DD50" w14:textId="77777777" w:rsidR="004E0C63" w:rsidRDefault="004E0C63" w:rsidP="00F60270">
      <w:pPr>
        <w:spacing w:line="240" w:lineRule="auto"/>
      </w:pPr>
      <w:r>
        <w:separator/>
      </w:r>
    </w:p>
  </w:footnote>
  <w:footnote w:type="continuationSeparator" w:id="0">
    <w:p w14:paraId="7228F2E7" w14:textId="77777777" w:rsidR="004E0C63" w:rsidRDefault="004E0C63" w:rsidP="00F60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7D86" w14:textId="77777777" w:rsidR="008574E5" w:rsidRDefault="00857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BB7A" w14:textId="45B6EDBC" w:rsidR="00FF7C8A" w:rsidRDefault="00FF7C8A" w:rsidP="001004E3">
    <w:pPr>
      <w:pStyle w:val="Header"/>
      <w:tabs>
        <w:tab w:val="clear" w:pos="9360"/>
        <w:tab w:val="right" w:pos="9498"/>
      </w:tabs>
      <w:rPr>
        <w:rFonts w:ascii="Times New Roman" w:hAnsi="Times New Roman"/>
        <w:bCs/>
        <w:sz w:val="24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6CB54369" wp14:editId="53F71D8B">
          <wp:simplePos x="0" y="0"/>
          <wp:positionH relativeFrom="column">
            <wp:posOffset>4509770</wp:posOffset>
          </wp:positionH>
          <wp:positionV relativeFrom="paragraph">
            <wp:posOffset>105183</wp:posOffset>
          </wp:positionV>
          <wp:extent cx="1508125" cy="724535"/>
          <wp:effectExtent l="0" t="0" r="0" b="0"/>
          <wp:wrapThrough wrapText="bothSides">
            <wp:wrapPolygon edited="0">
              <wp:start x="0" y="0"/>
              <wp:lineTo x="0" y="21013"/>
              <wp:lineTo x="21282" y="21013"/>
              <wp:lineTo x="21282" y="0"/>
              <wp:lineTo x="0" y="0"/>
            </wp:wrapPolygon>
          </wp:wrapThrough>
          <wp:docPr id="1840332166" name="Picture 1840332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5A92E" w14:textId="1196152C" w:rsidR="001004E3" w:rsidRPr="001004E3" w:rsidRDefault="001004E3" w:rsidP="001004E3">
    <w:pPr>
      <w:pStyle w:val="Header"/>
      <w:tabs>
        <w:tab w:val="clear" w:pos="9360"/>
        <w:tab w:val="right" w:pos="9498"/>
      </w:tabs>
      <w:rPr>
        <w:rFonts w:ascii="Times New Roman" w:hAnsi="Times New Roman"/>
        <w:bCs/>
        <w:sz w:val="24"/>
        <w:szCs w:val="20"/>
      </w:rPr>
    </w:pPr>
    <w:r w:rsidRPr="001004E3">
      <w:rPr>
        <w:rFonts w:ascii="Times New Roman" w:hAnsi="Times New Roman"/>
        <w:bCs/>
        <w:sz w:val="24"/>
        <w:szCs w:val="20"/>
      </w:rPr>
      <w:t>Market Survey</w:t>
    </w:r>
  </w:p>
  <w:p w14:paraId="1C66B5C0" w14:textId="7B730973" w:rsidR="00F60270" w:rsidRDefault="001004E3" w:rsidP="001004E3">
    <w:pPr>
      <w:pStyle w:val="Header"/>
      <w:tabs>
        <w:tab w:val="clear" w:pos="9360"/>
        <w:tab w:val="right" w:pos="9498"/>
      </w:tabs>
    </w:pPr>
    <w:r w:rsidRPr="001004E3">
      <w:rPr>
        <w:rFonts w:ascii="Times New Roman" w:hAnsi="Times New Roman"/>
        <w:bCs/>
        <w:sz w:val="24"/>
        <w:szCs w:val="20"/>
      </w:rPr>
      <w:t>Pre-Compression Counter Flange (PCCF) Tie-Rods Insertion Tools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A14" w14:textId="77777777" w:rsidR="006E476B" w:rsidRPr="00BB6A3F" w:rsidRDefault="005B31FE" w:rsidP="006E476B">
    <w:pPr>
      <w:pStyle w:val="Header"/>
      <w:tabs>
        <w:tab w:val="right" w:pos="8222"/>
      </w:tabs>
      <w:jc w:val="right"/>
      <w:rPr>
        <w:lang w:val="fr-FR"/>
      </w:rPr>
    </w:pPr>
    <w:r>
      <w:rPr>
        <w:noProof/>
        <w:szCs w:val="20"/>
        <w:lang w:val="en-GB" w:eastAsia="en-GB"/>
      </w:rPr>
      <w:drawing>
        <wp:anchor distT="0" distB="0" distL="114300" distR="114300" simplePos="0" relativeHeight="251657728" behindDoc="1" locked="0" layoutInCell="1" allowOverlap="1" wp14:anchorId="5F2D3241" wp14:editId="63EDD05D">
          <wp:simplePos x="0" y="0"/>
          <wp:positionH relativeFrom="page">
            <wp:posOffset>360045</wp:posOffset>
          </wp:positionH>
          <wp:positionV relativeFrom="page">
            <wp:posOffset>4860925</wp:posOffset>
          </wp:positionV>
          <wp:extent cx="368300" cy="1866900"/>
          <wp:effectExtent l="0" t="0" r="0" b="0"/>
          <wp:wrapNone/>
          <wp:docPr id="1420202087" name="Picture 4" descr="MemeberStates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eberStates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186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76B" w:rsidRPr="00BB6A3F">
      <w:rPr>
        <w:noProof/>
        <w:lang w:val="fr-FR" w:eastAsia="en-GB"/>
      </w:rPr>
      <w:t xml:space="preserve"> </w:t>
    </w:r>
    <w:r>
      <w:rPr>
        <w:noProof/>
        <w:lang w:val="en-GB" w:eastAsia="en-GB"/>
      </w:rPr>
      <w:drawing>
        <wp:inline distT="0" distB="0" distL="0" distR="0" wp14:anchorId="355F628B" wp14:editId="27543169">
          <wp:extent cx="1508125" cy="724535"/>
          <wp:effectExtent l="0" t="0" r="0" b="0"/>
          <wp:docPr id="5488294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76B" w:rsidRPr="00BB6A3F">
      <w:rPr>
        <w:lang w:val="fr-FR"/>
      </w:rPr>
      <w:t xml:space="preserve">  </w:t>
    </w:r>
  </w:p>
  <w:p w14:paraId="095231B5" w14:textId="77777777" w:rsidR="00F60270" w:rsidRPr="00BB6A3F" w:rsidRDefault="006E476B" w:rsidP="006E476B">
    <w:pPr>
      <w:pStyle w:val="Header"/>
      <w:rPr>
        <w:lang w:val="fr-FR"/>
      </w:rPr>
    </w:pPr>
    <w:r w:rsidRPr="00BB6A3F">
      <w:rPr>
        <w:rFonts w:cs="Arial"/>
        <w:b/>
        <w:color w:val="808080"/>
        <w:sz w:val="15"/>
        <w:szCs w:val="15"/>
        <w:lang w:val="fr-FR" w:eastAsia="en-GB"/>
      </w:rPr>
      <w:tab/>
      <w:t xml:space="preserve">                                                                                                                                    Route de Vinon-sur-Verdon - CS 90 046 - 13067 St Paul Lez Durance Cedex -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5A"/>
    <w:multiLevelType w:val="multilevel"/>
    <w:tmpl w:val="C6C02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1721C1"/>
    <w:multiLevelType w:val="multilevel"/>
    <w:tmpl w:val="1FA8F6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62A34"/>
    <w:multiLevelType w:val="multilevel"/>
    <w:tmpl w:val="1FA8F6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3122EB"/>
    <w:multiLevelType w:val="multilevel"/>
    <w:tmpl w:val="0D86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num w:numId="1" w16cid:durableId="364715022">
    <w:abstractNumId w:val="0"/>
  </w:num>
  <w:num w:numId="2" w16cid:durableId="1080758971">
    <w:abstractNumId w:val="3"/>
  </w:num>
  <w:num w:numId="3" w16cid:durableId="1476794855">
    <w:abstractNumId w:val="2"/>
  </w:num>
  <w:num w:numId="4" w16cid:durableId="44631640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A9"/>
    <w:rsid w:val="00004D9C"/>
    <w:rsid w:val="00016405"/>
    <w:rsid w:val="00017B25"/>
    <w:rsid w:val="00040BE1"/>
    <w:rsid w:val="000433BC"/>
    <w:rsid w:val="00046048"/>
    <w:rsid w:val="00056FC7"/>
    <w:rsid w:val="00080B91"/>
    <w:rsid w:val="000849D2"/>
    <w:rsid w:val="000904CC"/>
    <w:rsid w:val="000905E9"/>
    <w:rsid w:val="00095A98"/>
    <w:rsid w:val="000A1D89"/>
    <w:rsid w:val="000A7CCC"/>
    <w:rsid w:val="000B704C"/>
    <w:rsid w:val="000C239C"/>
    <w:rsid w:val="000D256C"/>
    <w:rsid w:val="000D2D6D"/>
    <w:rsid w:val="000E2EA5"/>
    <w:rsid w:val="000F0366"/>
    <w:rsid w:val="000F20B0"/>
    <w:rsid w:val="000F240B"/>
    <w:rsid w:val="001004E3"/>
    <w:rsid w:val="0010264C"/>
    <w:rsid w:val="001034E3"/>
    <w:rsid w:val="00110AA5"/>
    <w:rsid w:val="0011728C"/>
    <w:rsid w:val="001175A2"/>
    <w:rsid w:val="0012355D"/>
    <w:rsid w:val="0012486E"/>
    <w:rsid w:val="001264F2"/>
    <w:rsid w:val="001319F5"/>
    <w:rsid w:val="00132489"/>
    <w:rsid w:val="00133D72"/>
    <w:rsid w:val="00134F41"/>
    <w:rsid w:val="0015497A"/>
    <w:rsid w:val="00185380"/>
    <w:rsid w:val="0019075D"/>
    <w:rsid w:val="00192BFA"/>
    <w:rsid w:val="001A6A41"/>
    <w:rsid w:val="001B2CB6"/>
    <w:rsid w:val="001B7091"/>
    <w:rsid w:val="001C1A39"/>
    <w:rsid w:val="001F3FB6"/>
    <w:rsid w:val="001F60F7"/>
    <w:rsid w:val="00200700"/>
    <w:rsid w:val="002034BA"/>
    <w:rsid w:val="00205D78"/>
    <w:rsid w:val="002119CC"/>
    <w:rsid w:val="002247F5"/>
    <w:rsid w:val="00230D9B"/>
    <w:rsid w:val="00251D3B"/>
    <w:rsid w:val="00251D69"/>
    <w:rsid w:val="00264E4E"/>
    <w:rsid w:val="00264FE8"/>
    <w:rsid w:val="00285B8C"/>
    <w:rsid w:val="00291365"/>
    <w:rsid w:val="00294A6E"/>
    <w:rsid w:val="002A72B0"/>
    <w:rsid w:val="002C3F35"/>
    <w:rsid w:val="002D1588"/>
    <w:rsid w:val="002D36DD"/>
    <w:rsid w:val="002E6247"/>
    <w:rsid w:val="002F057B"/>
    <w:rsid w:val="002F1CC4"/>
    <w:rsid w:val="002F78D3"/>
    <w:rsid w:val="003303E6"/>
    <w:rsid w:val="003342AC"/>
    <w:rsid w:val="003403A6"/>
    <w:rsid w:val="003414E2"/>
    <w:rsid w:val="00343A71"/>
    <w:rsid w:val="00346B0D"/>
    <w:rsid w:val="0035656C"/>
    <w:rsid w:val="003640FA"/>
    <w:rsid w:val="003735AA"/>
    <w:rsid w:val="00380F46"/>
    <w:rsid w:val="00392198"/>
    <w:rsid w:val="003921C2"/>
    <w:rsid w:val="003C5257"/>
    <w:rsid w:val="003D289D"/>
    <w:rsid w:val="003D59A3"/>
    <w:rsid w:val="003E75E9"/>
    <w:rsid w:val="003F1FF9"/>
    <w:rsid w:val="003F586A"/>
    <w:rsid w:val="003F6C74"/>
    <w:rsid w:val="00402895"/>
    <w:rsid w:val="00405C8F"/>
    <w:rsid w:val="004103E3"/>
    <w:rsid w:val="004339BE"/>
    <w:rsid w:val="00433E2F"/>
    <w:rsid w:val="00435C90"/>
    <w:rsid w:val="0044253A"/>
    <w:rsid w:val="00443511"/>
    <w:rsid w:val="00443DB0"/>
    <w:rsid w:val="00453FC4"/>
    <w:rsid w:val="00454336"/>
    <w:rsid w:val="00456079"/>
    <w:rsid w:val="00474C83"/>
    <w:rsid w:val="00475319"/>
    <w:rsid w:val="0047793F"/>
    <w:rsid w:val="00481015"/>
    <w:rsid w:val="004C71E1"/>
    <w:rsid w:val="004D5587"/>
    <w:rsid w:val="004D7050"/>
    <w:rsid w:val="004E0823"/>
    <w:rsid w:val="004E0C63"/>
    <w:rsid w:val="004E3657"/>
    <w:rsid w:val="00503EFA"/>
    <w:rsid w:val="005079E9"/>
    <w:rsid w:val="00510583"/>
    <w:rsid w:val="00511261"/>
    <w:rsid w:val="00522DB8"/>
    <w:rsid w:val="00523906"/>
    <w:rsid w:val="005344FE"/>
    <w:rsid w:val="00537204"/>
    <w:rsid w:val="00541A40"/>
    <w:rsid w:val="00543F71"/>
    <w:rsid w:val="00546FD1"/>
    <w:rsid w:val="00550C60"/>
    <w:rsid w:val="00564A87"/>
    <w:rsid w:val="00572056"/>
    <w:rsid w:val="0057769F"/>
    <w:rsid w:val="0058223C"/>
    <w:rsid w:val="005944EA"/>
    <w:rsid w:val="0059490D"/>
    <w:rsid w:val="005A4779"/>
    <w:rsid w:val="005A4B46"/>
    <w:rsid w:val="005A6B9D"/>
    <w:rsid w:val="005B31FE"/>
    <w:rsid w:val="005C21AD"/>
    <w:rsid w:val="005D6FAE"/>
    <w:rsid w:val="005E075E"/>
    <w:rsid w:val="005E7E76"/>
    <w:rsid w:val="006018D4"/>
    <w:rsid w:val="00603DD9"/>
    <w:rsid w:val="0061582D"/>
    <w:rsid w:val="006241C1"/>
    <w:rsid w:val="006258DB"/>
    <w:rsid w:val="00627E9F"/>
    <w:rsid w:val="00630FE9"/>
    <w:rsid w:val="0064522B"/>
    <w:rsid w:val="00655E05"/>
    <w:rsid w:val="006649A9"/>
    <w:rsid w:val="00674CC6"/>
    <w:rsid w:val="006758C9"/>
    <w:rsid w:val="00676638"/>
    <w:rsid w:val="00677778"/>
    <w:rsid w:val="0068743F"/>
    <w:rsid w:val="00695F36"/>
    <w:rsid w:val="006A02F9"/>
    <w:rsid w:val="006A1242"/>
    <w:rsid w:val="006C379C"/>
    <w:rsid w:val="006E324D"/>
    <w:rsid w:val="006E476B"/>
    <w:rsid w:val="006E5265"/>
    <w:rsid w:val="006E6AB9"/>
    <w:rsid w:val="006E7844"/>
    <w:rsid w:val="006F10FE"/>
    <w:rsid w:val="006F6222"/>
    <w:rsid w:val="00700640"/>
    <w:rsid w:val="007109F1"/>
    <w:rsid w:val="00711D5C"/>
    <w:rsid w:val="00721BC1"/>
    <w:rsid w:val="00736D27"/>
    <w:rsid w:val="00750CEE"/>
    <w:rsid w:val="007512FF"/>
    <w:rsid w:val="007572DC"/>
    <w:rsid w:val="00770C39"/>
    <w:rsid w:val="00775520"/>
    <w:rsid w:val="0078320A"/>
    <w:rsid w:val="007834F7"/>
    <w:rsid w:val="007932FA"/>
    <w:rsid w:val="00795C68"/>
    <w:rsid w:val="0079650F"/>
    <w:rsid w:val="007B3DA8"/>
    <w:rsid w:val="00801EAE"/>
    <w:rsid w:val="008031CA"/>
    <w:rsid w:val="00816F95"/>
    <w:rsid w:val="00822A84"/>
    <w:rsid w:val="00823026"/>
    <w:rsid w:val="00826DBE"/>
    <w:rsid w:val="00830FAB"/>
    <w:rsid w:val="008323DE"/>
    <w:rsid w:val="00834544"/>
    <w:rsid w:val="00841F20"/>
    <w:rsid w:val="00846277"/>
    <w:rsid w:val="00846922"/>
    <w:rsid w:val="00846A44"/>
    <w:rsid w:val="008474A6"/>
    <w:rsid w:val="00853649"/>
    <w:rsid w:val="008558B7"/>
    <w:rsid w:val="008574E5"/>
    <w:rsid w:val="00857CF6"/>
    <w:rsid w:val="0086346F"/>
    <w:rsid w:val="0087727F"/>
    <w:rsid w:val="00886076"/>
    <w:rsid w:val="0088747E"/>
    <w:rsid w:val="008977A8"/>
    <w:rsid w:val="008B105B"/>
    <w:rsid w:val="008B2881"/>
    <w:rsid w:val="008C5699"/>
    <w:rsid w:val="008F1B27"/>
    <w:rsid w:val="008F3DAC"/>
    <w:rsid w:val="008F66C8"/>
    <w:rsid w:val="008F68AF"/>
    <w:rsid w:val="008F6D4C"/>
    <w:rsid w:val="009048A4"/>
    <w:rsid w:val="009104A6"/>
    <w:rsid w:val="00910F4D"/>
    <w:rsid w:val="009113A9"/>
    <w:rsid w:val="00913021"/>
    <w:rsid w:val="00914CF2"/>
    <w:rsid w:val="009154A2"/>
    <w:rsid w:val="00916B20"/>
    <w:rsid w:val="009228B4"/>
    <w:rsid w:val="00923F5E"/>
    <w:rsid w:val="00936177"/>
    <w:rsid w:val="009400A9"/>
    <w:rsid w:val="00941C30"/>
    <w:rsid w:val="00942198"/>
    <w:rsid w:val="00946066"/>
    <w:rsid w:val="00983B0F"/>
    <w:rsid w:val="00984374"/>
    <w:rsid w:val="009846C8"/>
    <w:rsid w:val="00984D78"/>
    <w:rsid w:val="009918CE"/>
    <w:rsid w:val="00992020"/>
    <w:rsid w:val="00993FAF"/>
    <w:rsid w:val="009942F1"/>
    <w:rsid w:val="009A4E19"/>
    <w:rsid w:val="009A7EF0"/>
    <w:rsid w:val="009C439E"/>
    <w:rsid w:val="009D5C5F"/>
    <w:rsid w:val="009F556F"/>
    <w:rsid w:val="00A03B9E"/>
    <w:rsid w:val="00A12D6E"/>
    <w:rsid w:val="00A30E60"/>
    <w:rsid w:val="00A525AF"/>
    <w:rsid w:val="00A63D03"/>
    <w:rsid w:val="00A76A33"/>
    <w:rsid w:val="00A805BE"/>
    <w:rsid w:val="00A84B98"/>
    <w:rsid w:val="00A95933"/>
    <w:rsid w:val="00A967EF"/>
    <w:rsid w:val="00A97FAA"/>
    <w:rsid w:val="00AA7869"/>
    <w:rsid w:val="00AB1C95"/>
    <w:rsid w:val="00AC0499"/>
    <w:rsid w:val="00AC2584"/>
    <w:rsid w:val="00AC4AAC"/>
    <w:rsid w:val="00AD2ADD"/>
    <w:rsid w:val="00AD48C2"/>
    <w:rsid w:val="00AE7C58"/>
    <w:rsid w:val="00AF5221"/>
    <w:rsid w:val="00AF687D"/>
    <w:rsid w:val="00AF7CD2"/>
    <w:rsid w:val="00B16013"/>
    <w:rsid w:val="00B20A4D"/>
    <w:rsid w:val="00B35A44"/>
    <w:rsid w:val="00B36A1A"/>
    <w:rsid w:val="00B4276A"/>
    <w:rsid w:val="00B439E5"/>
    <w:rsid w:val="00B65EB8"/>
    <w:rsid w:val="00B72F74"/>
    <w:rsid w:val="00B7583C"/>
    <w:rsid w:val="00B84ACB"/>
    <w:rsid w:val="00B93638"/>
    <w:rsid w:val="00B962F8"/>
    <w:rsid w:val="00BA4BA6"/>
    <w:rsid w:val="00BB0577"/>
    <w:rsid w:val="00BB2A14"/>
    <w:rsid w:val="00BB6A3F"/>
    <w:rsid w:val="00BC6ECC"/>
    <w:rsid w:val="00BD45EE"/>
    <w:rsid w:val="00BE595D"/>
    <w:rsid w:val="00BF2D6A"/>
    <w:rsid w:val="00C00E03"/>
    <w:rsid w:val="00C025C2"/>
    <w:rsid w:val="00C06BEC"/>
    <w:rsid w:val="00C23E73"/>
    <w:rsid w:val="00C340DB"/>
    <w:rsid w:val="00C35DF4"/>
    <w:rsid w:val="00C377A5"/>
    <w:rsid w:val="00C43B9D"/>
    <w:rsid w:val="00C47148"/>
    <w:rsid w:val="00C561F1"/>
    <w:rsid w:val="00C648B0"/>
    <w:rsid w:val="00C65F5D"/>
    <w:rsid w:val="00C66B87"/>
    <w:rsid w:val="00C852FB"/>
    <w:rsid w:val="00C861D5"/>
    <w:rsid w:val="00C934F8"/>
    <w:rsid w:val="00CA35EA"/>
    <w:rsid w:val="00CA7A86"/>
    <w:rsid w:val="00CB03D4"/>
    <w:rsid w:val="00CB13E4"/>
    <w:rsid w:val="00CB7E15"/>
    <w:rsid w:val="00CC5BAF"/>
    <w:rsid w:val="00CE5F02"/>
    <w:rsid w:val="00CE7F59"/>
    <w:rsid w:val="00CF3BD3"/>
    <w:rsid w:val="00D0018B"/>
    <w:rsid w:val="00D21DDB"/>
    <w:rsid w:val="00D24E14"/>
    <w:rsid w:val="00D50CC5"/>
    <w:rsid w:val="00D55148"/>
    <w:rsid w:val="00D571F2"/>
    <w:rsid w:val="00D65547"/>
    <w:rsid w:val="00D82E7F"/>
    <w:rsid w:val="00D83314"/>
    <w:rsid w:val="00DA13C6"/>
    <w:rsid w:val="00DA1C40"/>
    <w:rsid w:val="00DA619D"/>
    <w:rsid w:val="00DB2ED6"/>
    <w:rsid w:val="00DB5F42"/>
    <w:rsid w:val="00DD28BF"/>
    <w:rsid w:val="00DD31D2"/>
    <w:rsid w:val="00DD3D64"/>
    <w:rsid w:val="00DD4323"/>
    <w:rsid w:val="00DD5955"/>
    <w:rsid w:val="00DD5C6A"/>
    <w:rsid w:val="00DE539D"/>
    <w:rsid w:val="00DE7E98"/>
    <w:rsid w:val="00DF3045"/>
    <w:rsid w:val="00DF40DD"/>
    <w:rsid w:val="00DF645F"/>
    <w:rsid w:val="00E01C26"/>
    <w:rsid w:val="00E03589"/>
    <w:rsid w:val="00E0465E"/>
    <w:rsid w:val="00E10E25"/>
    <w:rsid w:val="00E216B1"/>
    <w:rsid w:val="00E3064A"/>
    <w:rsid w:val="00E33C71"/>
    <w:rsid w:val="00E36FD0"/>
    <w:rsid w:val="00E50E53"/>
    <w:rsid w:val="00E51E03"/>
    <w:rsid w:val="00E526CC"/>
    <w:rsid w:val="00E52701"/>
    <w:rsid w:val="00E651D9"/>
    <w:rsid w:val="00E659CF"/>
    <w:rsid w:val="00E65AD8"/>
    <w:rsid w:val="00E80413"/>
    <w:rsid w:val="00E91D83"/>
    <w:rsid w:val="00E93357"/>
    <w:rsid w:val="00E942CC"/>
    <w:rsid w:val="00E945B9"/>
    <w:rsid w:val="00EB2EFA"/>
    <w:rsid w:val="00EB367C"/>
    <w:rsid w:val="00EB46C9"/>
    <w:rsid w:val="00EB48B3"/>
    <w:rsid w:val="00EB78BD"/>
    <w:rsid w:val="00EC525E"/>
    <w:rsid w:val="00EC570A"/>
    <w:rsid w:val="00ED6E96"/>
    <w:rsid w:val="00EF131F"/>
    <w:rsid w:val="00F0589F"/>
    <w:rsid w:val="00F0608B"/>
    <w:rsid w:val="00F27069"/>
    <w:rsid w:val="00F309DE"/>
    <w:rsid w:val="00F335AE"/>
    <w:rsid w:val="00F35230"/>
    <w:rsid w:val="00F40027"/>
    <w:rsid w:val="00F436F4"/>
    <w:rsid w:val="00F60270"/>
    <w:rsid w:val="00F60890"/>
    <w:rsid w:val="00F61F6A"/>
    <w:rsid w:val="00F7690F"/>
    <w:rsid w:val="00F772A4"/>
    <w:rsid w:val="00F77B25"/>
    <w:rsid w:val="00F83BA9"/>
    <w:rsid w:val="00F858EB"/>
    <w:rsid w:val="00F87B95"/>
    <w:rsid w:val="00FA5EEC"/>
    <w:rsid w:val="00FE7B31"/>
    <w:rsid w:val="00FF425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843DB"/>
  <w15:docId w15:val="{4D88A7A1-97C4-4A98-805E-6922E90E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F8"/>
    <w:pPr>
      <w:spacing w:line="280" w:lineRule="exact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76B"/>
    <w:pPr>
      <w:keepNext/>
      <w:spacing w:line="227" w:lineRule="exact"/>
      <w:outlineLvl w:val="0"/>
    </w:pPr>
    <w:rPr>
      <w:rFonts w:ascii="Arial" w:eastAsia="Times New Roman" w:hAnsi="Arial"/>
      <w:b/>
      <w:color w:val="FF0000"/>
      <w:sz w:val="18"/>
      <w:szCs w:val="20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00D7C"/>
  </w:style>
  <w:style w:type="paragraph" w:styleId="Footer">
    <w:name w:val="footer"/>
    <w:basedOn w:val="Normal"/>
    <w:link w:val="FooterChar"/>
    <w:uiPriority w:val="99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7C"/>
  </w:style>
  <w:style w:type="paragraph" w:styleId="BalloonText">
    <w:name w:val="Balloon Text"/>
    <w:basedOn w:val="Normal"/>
    <w:link w:val="BalloonTextChar"/>
    <w:uiPriority w:val="99"/>
    <w:semiHidden/>
    <w:unhideWhenUsed/>
    <w:rsid w:val="00E00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6E476B"/>
    <w:rPr>
      <w:rFonts w:ascii="Arial" w:eastAsia="Times New Roman" w:hAnsi="Arial"/>
      <w:b/>
      <w:color w:val="FF0000"/>
      <w:sz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5B31FE"/>
    <w:pPr>
      <w:ind w:left="720"/>
      <w:contextualSpacing/>
    </w:pPr>
  </w:style>
  <w:style w:type="paragraph" w:styleId="EnvelopeReturn">
    <w:name w:val="envelope return"/>
    <w:basedOn w:val="Normal"/>
    <w:rsid w:val="005B31FE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rsid w:val="00550C6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53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185380"/>
    <w:pPr>
      <w:spacing w:before="60" w:line="264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85380"/>
    <w:rPr>
      <w:rFonts w:ascii="Times New Roman" w:eastAsia="Times New Roman" w:hAnsi="Times New Roman"/>
      <w:sz w:val="24"/>
      <w:lang w:eastAsia="en-US"/>
    </w:rPr>
  </w:style>
  <w:style w:type="paragraph" w:customStyle="1" w:styleId="Table">
    <w:name w:val="Table"/>
    <w:basedOn w:val="Normal"/>
    <w:rsid w:val="00185380"/>
    <w:pPr>
      <w:spacing w:before="60" w:after="20" w:line="264" w:lineRule="auto"/>
      <w:ind w:left="113" w:right="113"/>
    </w:pPr>
    <w:rPr>
      <w:rFonts w:ascii="Times New Roman" w:eastAsia="Times New Roman" w:hAnsi="Times New Roman"/>
      <w:szCs w:val="20"/>
      <w:lang w:val="en-GB"/>
    </w:rPr>
  </w:style>
  <w:style w:type="paragraph" w:customStyle="1" w:styleId="BodyTextforTable">
    <w:name w:val="Body Text for Table ...."/>
    <w:basedOn w:val="BodyText"/>
    <w:qFormat/>
    <w:rsid w:val="00185380"/>
    <w:pPr>
      <w:tabs>
        <w:tab w:val="center" w:leader="dot" w:pos="2268"/>
      </w:tabs>
    </w:pPr>
  </w:style>
  <w:style w:type="paragraph" w:customStyle="1" w:styleId="BodyText0">
    <w:name w:val="Body Text ..."/>
    <w:basedOn w:val="BodyText"/>
    <w:qFormat/>
    <w:rsid w:val="00185380"/>
    <w:pPr>
      <w:tabs>
        <w:tab w:val="right" w:leader="dot" w:pos="9639"/>
      </w:tabs>
    </w:pPr>
  </w:style>
  <w:style w:type="paragraph" w:customStyle="1" w:styleId="mainbody1">
    <w:name w:val="main body 1"/>
    <w:basedOn w:val="Normal"/>
    <w:rsid w:val="00185380"/>
    <w:pPr>
      <w:spacing w:before="240" w:after="240" w:line="240" w:lineRule="auto"/>
      <w:jc w:val="both"/>
    </w:pPr>
    <w:rPr>
      <w:rFonts w:ascii="Times New Roman" w:eastAsia="SimSun" w:hAnsi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0F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0F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uillaume.retaillaud@it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sm\My%20Documents\Work\Templates\No_Department_-_Letterhead_Template_2FPXLC_v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32F4FA490D5459D81D94FB5128BB0" ma:contentTypeVersion="4" ma:contentTypeDescription="Create a new document." ma:contentTypeScope="" ma:versionID="b2442ccfd658475d100ff95845f5d9ec">
  <xsd:schema xmlns:xsd="http://www.w3.org/2001/XMLSchema" xmlns:xs="http://www.w3.org/2001/XMLSchema" xmlns:p="http://schemas.microsoft.com/office/2006/metadata/properties" xmlns:ns2="6054edcc-e2c1-4494-9672-41f39d009564" targetNamespace="http://schemas.microsoft.com/office/2006/metadata/properties" ma:root="true" ma:fieldsID="4fb733a6a4ee04a824084566c7bf2510" ns2:_="">
    <xsd:import namespace="6054edcc-e2c1-4494-9672-41f39d009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edcc-e2c1-4494-9672-41f39d009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F72ED-347D-462D-89BD-493E467F3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8396E-F651-4DE8-86F4-6D8F7DB93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271BD6-C129-4429-B0BC-D889729A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4edcc-e2c1-4494-9672-41f39d009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No_Department_-_Letterhead_Template_2FPXLC_v1_1.dot</Template>
  <TotalTime>2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</vt:lpstr>
    </vt:vector>
  </TitlesOfParts>
  <Company>ITER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</dc:title>
  <dc:creator>M. Jacobs</dc:creator>
  <cp:lastModifiedBy>Retaillaud Guillaume</cp:lastModifiedBy>
  <cp:revision>3</cp:revision>
  <cp:lastPrinted>2021-09-22T09:17:00Z</cp:lastPrinted>
  <dcterms:created xsi:type="dcterms:W3CDTF">2026-05-20T09:19:00Z</dcterms:created>
  <dcterms:modified xsi:type="dcterms:W3CDTF">2026-05-20T09:21:00Z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0x01010009632F4FA490D5459D81D94FB5128BB0</vt:lpwstr>
  </property>
</Properties>
</file>