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3D2" w14:textId="77777777" w:rsidR="00C648B0" w:rsidRPr="00D1330F" w:rsidRDefault="00C648B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  <w:lang w:eastAsia="ja-JP"/>
        </w:rPr>
      </w:pPr>
    </w:p>
    <w:p w14:paraId="40273F53" w14:textId="513B9FE2" w:rsidR="00185380" w:rsidRPr="00D1330F" w:rsidRDefault="001175A2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 w:rsidRPr="00D1330F">
        <w:rPr>
          <w:rFonts w:ascii="Times New Roman" w:eastAsia="SimSun" w:hAnsi="Times New Roman"/>
          <w:b/>
          <w:sz w:val="32"/>
          <w:szCs w:val="24"/>
          <w:lang w:eastAsia="zh-CN"/>
        </w:rPr>
        <w:t>Annex II - Questionnaire</w:t>
      </w:r>
    </w:p>
    <w:p w14:paraId="3CB5268C" w14:textId="77777777" w:rsidR="00185380" w:rsidRPr="00D1330F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</w:p>
    <w:p w14:paraId="0C94A912" w14:textId="36EBB93E" w:rsidR="00185380" w:rsidRPr="00D1330F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 w:rsidRPr="00D1330F">
        <w:rPr>
          <w:rFonts w:ascii="Times New Roman" w:eastAsia="SimSun" w:hAnsi="Times New Roman"/>
          <w:b/>
          <w:sz w:val="32"/>
          <w:szCs w:val="24"/>
          <w:lang w:eastAsia="zh-CN"/>
        </w:rPr>
        <w:t>R</w:t>
      </w:r>
      <w:r w:rsidR="001175A2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ef</w:t>
      </w:r>
      <w:r w:rsidRPr="00D1330F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. </w:t>
      </w:r>
      <w:r w:rsidR="00BB0577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IO/MS/2</w:t>
      </w:r>
      <w:r w:rsidR="008574E5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6</w:t>
      </w:r>
      <w:r w:rsidR="00BB0577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/</w:t>
      </w:r>
      <w:r w:rsidR="00946C49">
        <w:rPr>
          <w:rFonts w:ascii="Times New Roman" w:eastAsia="SimSun" w:hAnsi="Times New Roman"/>
          <w:b/>
          <w:sz w:val="32"/>
          <w:szCs w:val="24"/>
          <w:lang w:eastAsia="zh-CN"/>
        </w:rPr>
        <w:t>GRD/</w:t>
      </w:r>
      <w:r w:rsidR="00D1330F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Radiographic</w:t>
      </w:r>
      <w:r w:rsidR="00946C49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 </w:t>
      </w:r>
      <w:r w:rsidR="00D1330F" w:rsidRPr="00D1330F">
        <w:rPr>
          <w:rFonts w:ascii="Times New Roman" w:eastAsia="SimSun" w:hAnsi="Times New Roman"/>
          <w:b/>
          <w:sz w:val="32"/>
          <w:szCs w:val="24"/>
          <w:lang w:eastAsia="zh-CN"/>
        </w:rPr>
        <w:t>Test</w:t>
      </w:r>
    </w:p>
    <w:p w14:paraId="3E26D3B5" w14:textId="77777777" w:rsidR="00185380" w:rsidRPr="00D1330F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</w:p>
    <w:p w14:paraId="4A0FE255" w14:textId="3436C07B" w:rsidR="00185380" w:rsidRPr="00D1330F" w:rsidRDefault="00D1330F" w:rsidP="00454336">
      <w:pPr>
        <w:tabs>
          <w:tab w:val="left" w:pos="567"/>
        </w:tabs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 w:rsidRPr="00D1330F">
        <w:rPr>
          <w:rFonts w:ascii="Times New Roman" w:eastAsia="SimSun" w:hAnsi="Times New Roman"/>
          <w:b/>
          <w:sz w:val="32"/>
          <w:szCs w:val="24"/>
          <w:lang w:eastAsia="zh-CN"/>
        </w:rPr>
        <w:t>Radiographic Test activities at the ITER Site</w:t>
      </w:r>
    </w:p>
    <w:p w14:paraId="5E6AAA46" w14:textId="77777777" w:rsidR="00454336" w:rsidRPr="00D1330F" w:rsidRDefault="00454336" w:rsidP="00185380">
      <w:pPr>
        <w:rPr>
          <w:rFonts w:ascii="Times New Roman" w:hAnsi="Times New Roman"/>
          <w:sz w:val="24"/>
          <w:szCs w:val="24"/>
        </w:rPr>
      </w:pPr>
    </w:p>
    <w:p w14:paraId="3D131FA3" w14:textId="188BB2F1" w:rsidR="00185380" w:rsidRPr="00D1330F" w:rsidRDefault="00185380" w:rsidP="001175A2">
      <w:pPr>
        <w:jc w:val="both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D1330F">
        <w:rPr>
          <w:rFonts w:ascii="Times New Roman" w:hAnsi="Times New Roman"/>
          <w:b/>
          <w:i/>
          <w:color w:val="0000FF"/>
          <w:sz w:val="24"/>
          <w:szCs w:val="24"/>
        </w:rPr>
        <w:t>Firms interested in participating to this market survey shall return a completed questionnaire to the following email address</w:t>
      </w:r>
      <w:r w:rsidR="001175A2" w:rsidRPr="00D1330F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1175A2" w:rsidRPr="00D1330F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guillaume.retaillaud@iter.org</w:t>
      </w:r>
      <w:r w:rsidRPr="00D1330F">
        <w:rPr>
          <w:rFonts w:ascii="Times New Roman" w:hAnsi="Times New Roman"/>
          <w:b/>
          <w:i/>
          <w:color w:val="0000FF"/>
          <w:sz w:val="24"/>
          <w:szCs w:val="24"/>
        </w:rPr>
        <w:t xml:space="preserve"> no later than</w:t>
      </w:r>
      <w:r w:rsidR="00CA35EA" w:rsidRPr="00D1330F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8574E5" w:rsidRPr="00D1330F">
        <w:rPr>
          <w:rFonts w:ascii="Times New Roman" w:hAnsi="Times New Roman"/>
          <w:b/>
          <w:i/>
          <w:color w:val="0000FF"/>
          <w:sz w:val="24"/>
          <w:szCs w:val="24"/>
        </w:rPr>
        <w:t>1</w:t>
      </w:r>
      <w:r w:rsidR="00946C49">
        <w:rPr>
          <w:rFonts w:ascii="Times New Roman" w:hAnsi="Times New Roman"/>
          <w:b/>
          <w:i/>
          <w:color w:val="0000FF"/>
          <w:sz w:val="24"/>
          <w:szCs w:val="24"/>
        </w:rPr>
        <w:t>7 July</w:t>
      </w:r>
      <w:r w:rsidR="001175A2" w:rsidRPr="00D1330F">
        <w:rPr>
          <w:rFonts w:ascii="Times New Roman" w:hAnsi="Times New Roman"/>
          <w:b/>
          <w:i/>
          <w:color w:val="0000FF"/>
          <w:sz w:val="24"/>
          <w:szCs w:val="24"/>
        </w:rPr>
        <w:t xml:space="preserve"> 202</w:t>
      </w:r>
      <w:r w:rsidR="008574E5" w:rsidRPr="00D1330F">
        <w:rPr>
          <w:rFonts w:ascii="Times New Roman" w:hAnsi="Times New Roman"/>
          <w:b/>
          <w:i/>
          <w:color w:val="0000FF"/>
          <w:sz w:val="24"/>
          <w:szCs w:val="24"/>
        </w:rPr>
        <w:t>6</w:t>
      </w:r>
      <w:r w:rsidRPr="00D1330F">
        <w:rPr>
          <w:rFonts w:ascii="Times New Roman" w:hAnsi="Times New Roman"/>
          <w:b/>
          <w:i/>
          <w:color w:val="0000FF"/>
          <w:sz w:val="24"/>
          <w:szCs w:val="24"/>
        </w:rPr>
        <w:t>.</w:t>
      </w:r>
    </w:p>
    <w:p w14:paraId="21B192BF" w14:textId="77777777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</w:p>
    <w:p w14:paraId="73416DCD" w14:textId="77777777" w:rsidR="001175A2" w:rsidRPr="00D1330F" w:rsidRDefault="001175A2" w:rsidP="001175A2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 xml:space="preserve">Please note that </w:t>
      </w:r>
      <w:r w:rsidRPr="00D1330F">
        <w:rPr>
          <w:rFonts w:ascii="Times New Roman" w:hAnsi="Times New Roman"/>
          <w:sz w:val="24"/>
          <w:szCs w:val="24"/>
          <w:u w:val="single"/>
        </w:rPr>
        <w:t>this is not a Call for Nomination request</w:t>
      </w:r>
      <w:r w:rsidRPr="00D1330F">
        <w:rPr>
          <w:rFonts w:ascii="Times New Roman" w:hAnsi="Times New Roman"/>
          <w:sz w:val="24"/>
          <w:szCs w:val="24"/>
        </w:rPr>
        <w:t>. At this moment the ITER Organization (IO) is preparing a contract and procurement strategy for this project.</w:t>
      </w:r>
    </w:p>
    <w:p w14:paraId="301E38CD" w14:textId="77777777" w:rsidR="001175A2" w:rsidRPr="00D1330F" w:rsidRDefault="001175A2" w:rsidP="001175A2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 xml:space="preserve"> </w:t>
      </w:r>
    </w:p>
    <w:p w14:paraId="1275D689" w14:textId="7E786658" w:rsidR="001175A2" w:rsidRPr="00D1330F" w:rsidRDefault="001175A2" w:rsidP="00D1330F">
      <w:pPr>
        <w:jc w:val="both"/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 xml:space="preserve">For all questions in the document, please refer to the Annex I - Technical Summary </w:t>
      </w:r>
      <w:r w:rsidR="008574E5" w:rsidRPr="00D1330F">
        <w:rPr>
          <w:rFonts w:ascii="Times New Roman" w:hAnsi="Times New Roman"/>
          <w:sz w:val="24"/>
          <w:szCs w:val="24"/>
        </w:rPr>
        <w:t>r</w:t>
      </w:r>
      <w:r w:rsidRPr="00D1330F">
        <w:rPr>
          <w:rFonts w:ascii="Times New Roman" w:hAnsi="Times New Roman"/>
          <w:sz w:val="24"/>
          <w:szCs w:val="24"/>
        </w:rPr>
        <w:t>ef. ITER_D_</w:t>
      </w:r>
      <w:r w:rsidR="00D1330F" w:rsidRPr="00D1330F">
        <w:rPr>
          <w:rFonts w:ascii="Times New Roman" w:hAnsi="Times New Roman"/>
          <w:sz w:val="24"/>
          <w:szCs w:val="24"/>
        </w:rPr>
        <w:t>FS4TR8 v1.0</w:t>
      </w:r>
    </w:p>
    <w:p w14:paraId="1B80432F" w14:textId="77777777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 xml:space="preserve"> </w:t>
      </w:r>
    </w:p>
    <w:p w14:paraId="2A733CEF" w14:textId="77777777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</w:p>
    <w:p w14:paraId="21F55D1D" w14:textId="77777777" w:rsidR="00185380" w:rsidRPr="00D1330F" w:rsidRDefault="00185380" w:rsidP="00D1330F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bookmarkStart w:id="0" w:name="_Toc289768965"/>
      <w:bookmarkStart w:id="1" w:name="_Toc311810383"/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General information about the </w:t>
      </w:r>
      <w:r w:rsidR="00F335AE"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Company / Institute </w:t>
      </w: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compiling the questionnaire</w:t>
      </w:r>
      <w:bookmarkEnd w:id="0"/>
      <w:bookmarkEnd w:id="1"/>
    </w:p>
    <w:p w14:paraId="5D01F587" w14:textId="77777777" w:rsidR="00185380" w:rsidRPr="00D1330F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52DA3" w14:textId="14D2CC21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>Company Name</w:t>
      </w:r>
      <w:r w:rsidRPr="00D1330F">
        <w:rPr>
          <w:rFonts w:ascii="Times New Roman" w:hAnsi="Times New Roman"/>
          <w:sz w:val="24"/>
          <w:szCs w:val="24"/>
        </w:rPr>
        <w:t>:  …………………….</w:t>
      </w:r>
    </w:p>
    <w:p w14:paraId="75EDD325" w14:textId="23C69FE3" w:rsidR="003735AA" w:rsidRPr="00D1330F" w:rsidRDefault="003735AA" w:rsidP="00185380">
      <w:pPr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Adress: </w:t>
      </w:r>
      <w:r w:rsidR="005079E9" w:rsidRPr="00D1330F">
        <w:rPr>
          <w:rFonts w:ascii="Times New Roman" w:hAnsi="Times New Roman"/>
          <w:sz w:val="24"/>
          <w:szCs w:val="24"/>
        </w:rPr>
        <w:t>…………………….</w:t>
      </w:r>
    </w:p>
    <w:p w14:paraId="262487C7" w14:textId="77777777" w:rsidR="00185380" w:rsidRPr="00D1330F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</w:p>
    <w:p w14:paraId="6279B4A8" w14:textId="77777777" w:rsidR="00185380" w:rsidRPr="00D1330F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proofErr w:type="gramStart"/>
      <w:r w:rsidRPr="00D1330F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Persons</w:t>
      </w:r>
      <w:proofErr w:type="gramEnd"/>
      <w:r w:rsidRPr="00D1330F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 xml:space="preserve"> to be contacted: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2984"/>
        <w:gridCol w:w="2268"/>
        <w:gridCol w:w="1984"/>
      </w:tblGrid>
      <w:tr w:rsidR="00185380" w:rsidRPr="00D1330F" w14:paraId="3074D7B8" w14:textId="77777777" w:rsidTr="003735AA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14894A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E3CA2E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Name + Title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5D00892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8E5BC47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Telephone</w:t>
            </w:r>
          </w:p>
        </w:tc>
      </w:tr>
      <w:tr w:rsidR="00185380" w:rsidRPr="00D1330F" w14:paraId="56C2BA64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8537" w14:textId="0AE5B412" w:rsidR="00185380" w:rsidRPr="00D1330F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D1330F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D1330F">
              <w:rPr>
                <w:rFonts w:eastAsia="Calibri"/>
                <w:b/>
                <w:szCs w:val="24"/>
                <w:u w:val="single"/>
                <w:lang w:val="en-US"/>
              </w:rPr>
              <w:t>Commercial</w:t>
            </w:r>
            <w:r w:rsidRPr="00D1330F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A84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1E3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354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D1330F" w14:paraId="67D4216F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61C" w14:textId="77777777" w:rsidR="00F335AE" w:rsidRPr="00D1330F" w:rsidRDefault="00F335AE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33D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54D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227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D1330F" w14:paraId="49B82178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957C" w14:textId="1131677F" w:rsidR="00185380" w:rsidRPr="00D1330F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D1330F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D1330F">
              <w:rPr>
                <w:rFonts w:eastAsia="Calibri"/>
                <w:b/>
                <w:szCs w:val="24"/>
                <w:u w:val="single"/>
                <w:lang w:val="en-US"/>
              </w:rPr>
              <w:t>Technical</w:t>
            </w:r>
            <w:r w:rsidRPr="00D1330F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10C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B86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611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D1330F" w14:paraId="387119A2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386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7BB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8CA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791" w14:textId="77777777" w:rsidR="00F335AE" w:rsidRPr="00D1330F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65F11B2A" w14:textId="77777777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</w:p>
    <w:p w14:paraId="6DAC06C0" w14:textId="77777777" w:rsidR="00185380" w:rsidRPr="00D1330F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D1330F">
        <w:rPr>
          <w:rFonts w:ascii="Times New Roman" w:hAnsi="Times New Roman"/>
          <w:b/>
          <w:i/>
          <w:sz w:val="24"/>
          <w:szCs w:val="24"/>
        </w:rPr>
        <w:t>Main activities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185380" w:rsidRPr="00D1330F" w14:paraId="63146A85" w14:textId="77777777" w:rsidTr="00E216B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B8BF48C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Main activities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31A85A" w14:textId="77777777" w:rsidR="00185380" w:rsidRPr="00D1330F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185380" w:rsidRPr="00D1330F" w14:paraId="160B3CB9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AC0" w14:textId="77777777" w:rsidR="00185380" w:rsidRPr="00D1330F" w:rsidRDefault="00185380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9F2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D1330F" w14:paraId="1BC4AC57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696" w14:textId="77777777" w:rsidR="00185380" w:rsidRPr="00D1330F" w:rsidRDefault="00816F95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6DE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D1330F" w14:paraId="0834A1A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957" w14:textId="77777777" w:rsidR="00185380" w:rsidRPr="00D1330F" w:rsidRDefault="00816F95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D1330F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03D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D1330F" w14:paraId="70F4F02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D02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D1330F">
              <w:rPr>
                <w:szCs w:val="24"/>
                <w:lang w:val="en-US"/>
              </w:rPr>
              <w:t xml:space="preserve">     …………………….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AEA" w14:textId="77777777" w:rsidR="00185380" w:rsidRPr="00D1330F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7FAD8CCF" w14:textId="77777777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</w:p>
    <w:p w14:paraId="3FFFEB98" w14:textId="77777777" w:rsidR="00185380" w:rsidRPr="00D1330F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D1330F">
        <w:rPr>
          <w:rFonts w:ascii="Times New Roman" w:hAnsi="Times New Roman"/>
          <w:b/>
          <w:i/>
          <w:sz w:val="24"/>
          <w:szCs w:val="24"/>
        </w:rPr>
        <w:t>Turnover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191"/>
        <w:gridCol w:w="1191"/>
        <w:gridCol w:w="1191"/>
        <w:gridCol w:w="1531"/>
      </w:tblGrid>
      <w:tr w:rsidR="00E216B1" w:rsidRPr="00D1330F" w14:paraId="2CB3126D" w14:textId="77777777" w:rsidTr="00D1330F"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FDEC93" w14:textId="77777777" w:rsidR="00185380" w:rsidRPr="00D1330F" w:rsidRDefault="00185380" w:rsidP="00D1330F">
            <w:pPr>
              <w:pStyle w:val="Table"/>
              <w:spacing w:before="0" w:after="0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69B2BF" w14:textId="77777777" w:rsidR="00185380" w:rsidRPr="00D1330F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48FB2014" w14:textId="2B7D8B0B" w:rsidR="00185380" w:rsidRPr="00D1330F" w:rsidRDefault="008574E5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2023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50A7F2C" w14:textId="77777777" w:rsidR="00185380" w:rsidRPr="00D1330F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5EBDA801" w14:textId="5293448D" w:rsidR="00185380" w:rsidRPr="00D1330F" w:rsidRDefault="008574E5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2024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CE31338" w14:textId="77777777" w:rsidR="00185380" w:rsidRPr="00D1330F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1E65118E" w14:textId="1FE611A7" w:rsidR="00185380" w:rsidRPr="00D1330F" w:rsidRDefault="008574E5" w:rsidP="00846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b/>
                <w:i/>
                <w:sz w:val="24"/>
                <w:szCs w:val="24"/>
              </w:rPr>
              <w:t>2025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65F2FA2" w14:textId="77777777" w:rsidR="00185380" w:rsidRPr="00D1330F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Number of employees</w:t>
            </w:r>
          </w:p>
        </w:tc>
      </w:tr>
      <w:tr w:rsidR="00E216B1" w:rsidRPr="00D1330F" w14:paraId="03DD5A0D" w14:textId="77777777" w:rsidTr="00E216B1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864" w14:textId="5A9AD09C" w:rsidR="00185380" w:rsidRPr="00D1330F" w:rsidRDefault="00185380" w:rsidP="0013607E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  <w:r w:rsidRPr="00D1330F">
              <w:rPr>
                <w:rFonts w:eastAsia="Calibri"/>
                <w:b/>
                <w:szCs w:val="24"/>
                <w:lang w:val="en-US"/>
              </w:rPr>
              <w:t>All activities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863" w14:textId="77777777" w:rsidR="00185380" w:rsidRPr="00D1330F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C1A" w14:textId="77777777" w:rsidR="00185380" w:rsidRPr="00D1330F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151" w14:textId="77777777" w:rsidR="00185380" w:rsidRPr="00D1330F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B2B" w14:textId="77777777" w:rsidR="00185380" w:rsidRPr="00D1330F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  <w:tr w:rsidR="001004E3" w:rsidRPr="00D1330F" w14:paraId="03321E3E" w14:textId="77777777" w:rsidTr="001004E3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B24" w14:textId="77777777" w:rsidR="001004E3" w:rsidRPr="00D1330F" w:rsidRDefault="001004E3" w:rsidP="001004E3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  <w:r w:rsidRPr="00D1330F">
              <w:rPr>
                <w:rFonts w:eastAsia="Calibri"/>
                <w:bCs/>
                <w:szCs w:val="24"/>
                <w:lang w:val="en-US"/>
              </w:rPr>
              <w:t>In the field of Assembly of Nuclear Plants or classified installations</w:t>
            </w:r>
          </w:p>
          <w:p w14:paraId="1CB14497" w14:textId="77777777" w:rsidR="001004E3" w:rsidRPr="00D1330F" w:rsidRDefault="001004E3" w:rsidP="001004E3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688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9A7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B3D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864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</w:tbl>
    <w:p w14:paraId="12CE3318" w14:textId="645EF9BB" w:rsidR="00185380" w:rsidRPr="00D1330F" w:rsidRDefault="00185380" w:rsidP="00185380">
      <w:pPr>
        <w:rPr>
          <w:rFonts w:ascii="Times New Roman" w:hAnsi="Times New Roman"/>
          <w:sz w:val="24"/>
          <w:szCs w:val="24"/>
        </w:rPr>
      </w:pPr>
    </w:p>
    <w:p w14:paraId="4265D95C" w14:textId="77777777" w:rsidR="00541A40" w:rsidRPr="00D1330F" w:rsidRDefault="00541A40" w:rsidP="00185380">
      <w:pPr>
        <w:rPr>
          <w:rFonts w:ascii="Times New Roman" w:hAnsi="Times New Roman"/>
          <w:sz w:val="24"/>
          <w:szCs w:val="24"/>
        </w:rPr>
      </w:pPr>
    </w:p>
    <w:p w14:paraId="4E50F770" w14:textId="77777777" w:rsidR="001004E3" w:rsidRPr="00D1330F" w:rsidRDefault="001004E3" w:rsidP="00D1330F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Technical Competence and Experience</w:t>
      </w:r>
    </w:p>
    <w:p w14:paraId="133153CA" w14:textId="77777777" w:rsidR="001004E3" w:rsidRPr="00D1330F" w:rsidRDefault="001004E3" w:rsidP="001004E3"/>
    <w:p w14:paraId="1992EB5B" w14:textId="77777777" w:rsidR="00D1330F" w:rsidRPr="00D1330F" w:rsidRDefault="00D1330F" w:rsidP="00D1330F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1330F">
        <w:rPr>
          <w:rFonts w:ascii="Times New Roman" w:eastAsia="Times New Roman" w:hAnsi="Times New Roman"/>
          <w:i/>
          <w:sz w:val="24"/>
          <w:szCs w:val="24"/>
          <w:lang w:eastAsia="fr-FR"/>
        </w:rPr>
        <w:t>Is your company formally authorized by the ASNR to hold ionizing radiation sources and to perform radiological tests?</w:t>
      </w:r>
    </w:p>
    <w:p w14:paraId="449AE115" w14:textId="77777777" w:rsidR="001004E3" w:rsidRPr="00D1330F" w:rsidRDefault="001004E3" w:rsidP="001004E3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04B9CCE2" w14:textId="77777777" w:rsidR="001004E3" w:rsidRPr="00D1330F" w:rsidRDefault="001004E3" w:rsidP="001004E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YES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</w:p>
    <w:p w14:paraId="66F59CF1" w14:textId="77777777" w:rsidR="001004E3" w:rsidRPr="00D1330F" w:rsidRDefault="001004E3" w:rsidP="001004E3">
      <w:pPr>
        <w:jc w:val="both"/>
        <w:rPr>
          <w:rFonts w:ascii="Times New Roman" w:hAnsi="Times New Roman"/>
          <w:b/>
          <w:sz w:val="24"/>
          <w:szCs w:val="24"/>
        </w:rPr>
      </w:pPr>
    </w:p>
    <w:p w14:paraId="7792B525" w14:textId="77777777" w:rsidR="001004E3" w:rsidRPr="00D1330F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523C4659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6D63B28D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24C5AC7B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4E76BBD5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3C10A95B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60654355" w14:textId="48291E31" w:rsidR="00D1330F" w:rsidRPr="00D1330F" w:rsidRDefault="00D1330F" w:rsidP="00924E54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D1330F">
        <w:rPr>
          <w:rFonts w:ascii="Times New Roman" w:eastAsia="Times New Roman" w:hAnsi="Times New Roman"/>
          <w:i/>
          <w:sz w:val="24"/>
          <w:szCs w:val="24"/>
          <w:lang w:eastAsia="fr-FR"/>
        </w:rPr>
        <w:t>Is your company performing radiographic tests for nuclear power plants or nuclear research facilities?</w:t>
      </w:r>
    </w:p>
    <w:p w14:paraId="0D8C8859" w14:textId="27D50D7D" w:rsidR="00AF5221" w:rsidRPr="00D1330F" w:rsidRDefault="00AF5221" w:rsidP="00D1330F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6357666B" w14:textId="77777777" w:rsidR="00AF5221" w:rsidRPr="00D1330F" w:rsidRDefault="00AF5221" w:rsidP="00AF5221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YES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</w:p>
    <w:p w14:paraId="2B00F788" w14:textId="77777777" w:rsidR="00AF5221" w:rsidRPr="00D1330F" w:rsidRDefault="00AF5221" w:rsidP="00AF5221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4DC05" w14:textId="77777777" w:rsidR="00AF5221" w:rsidRPr="00D1330F" w:rsidRDefault="00AF5221" w:rsidP="00AF5221">
      <w:pPr>
        <w:jc w:val="both"/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24198DD3" w14:textId="77777777" w:rsidR="00AF5221" w:rsidRPr="00D1330F" w:rsidRDefault="00AF5221" w:rsidP="00AF5221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0362A19C" w14:textId="77777777" w:rsidR="00AF5221" w:rsidRPr="00D1330F" w:rsidRDefault="00AF5221" w:rsidP="00AF5221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79DE9BDC" w14:textId="77777777" w:rsidR="00AF5221" w:rsidRPr="00D1330F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  <w:r w:rsidRPr="00D1330F">
        <w:rPr>
          <w:rFonts w:eastAsia="Calibri"/>
          <w:szCs w:val="24"/>
          <w:lang w:val="en-US"/>
        </w:rPr>
        <w:tab/>
      </w:r>
    </w:p>
    <w:p w14:paraId="5308A7D1" w14:textId="77777777" w:rsidR="00AF5221" w:rsidRPr="00D1330F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</w:p>
    <w:p w14:paraId="35497EEA" w14:textId="77777777" w:rsidR="00AF5221" w:rsidRPr="00D1330F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</w:p>
    <w:p w14:paraId="663DCCC4" w14:textId="67DB1D92" w:rsidR="001004E3" w:rsidRPr="00D1330F" w:rsidRDefault="00D1330F" w:rsidP="00AF5221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1330F">
        <w:rPr>
          <w:rFonts w:ascii="Times New Roman" w:hAnsi="Times New Roman"/>
          <w:bCs/>
          <w:i/>
          <w:sz w:val="24"/>
          <w:szCs w:val="24"/>
        </w:rPr>
        <w:t>How many CAMARI (</w:t>
      </w:r>
      <w:proofErr w:type="spellStart"/>
      <w:r w:rsidRPr="00D1330F">
        <w:rPr>
          <w:rFonts w:ascii="Times New Roman" w:hAnsi="Times New Roman"/>
          <w:bCs/>
          <w:i/>
          <w:sz w:val="24"/>
          <w:szCs w:val="24"/>
        </w:rPr>
        <w:t>Certificat</w:t>
      </w:r>
      <w:proofErr w:type="spellEnd"/>
      <w:r w:rsidRPr="00D1330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D1330F">
        <w:rPr>
          <w:rFonts w:ascii="Times New Roman" w:hAnsi="Times New Roman"/>
          <w:bCs/>
          <w:i/>
          <w:sz w:val="24"/>
          <w:szCs w:val="24"/>
        </w:rPr>
        <w:t>d’Aptitude</w:t>
      </w:r>
      <w:proofErr w:type="spellEnd"/>
      <w:r w:rsidRPr="00D1330F">
        <w:rPr>
          <w:rFonts w:ascii="Times New Roman" w:hAnsi="Times New Roman"/>
          <w:bCs/>
          <w:i/>
          <w:sz w:val="24"/>
          <w:szCs w:val="24"/>
        </w:rPr>
        <w:t xml:space="preserve"> à la Manipulation </w:t>
      </w:r>
      <w:proofErr w:type="spellStart"/>
      <w:r w:rsidRPr="00D1330F">
        <w:rPr>
          <w:rFonts w:ascii="Times New Roman" w:hAnsi="Times New Roman"/>
          <w:bCs/>
          <w:i/>
          <w:sz w:val="24"/>
          <w:szCs w:val="24"/>
        </w:rPr>
        <w:t>d’Appareils</w:t>
      </w:r>
      <w:proofErr w:type="spellEnd"/>
      <w:r w:rsidRPr="00D1330F">
        <w:rPr>
          <w:rFonts w:ascii="Times New Roman" w:hAnsi="Times New Roman"/>
          <w:bCs/>
          <w:i/>
          <w:sz w:val="24"/>
          <w:szCs w:val="24"/>
        </w:rPr>
        <w:t xml:space="preserve"> de </w:t>
      </w:r>
      <w:proofErr w:type="spellStart"/>
      <w:r w:rsidRPr="00D1330F">
        <w:rPr>
          <w:rFonts w:ascii="Times New Roman" w:hAnsi="Times New Roman"/>
          <w:bCs/>
          <w:i/>
          <w:sz w:val="24"/>
          <w:szCs w:val="24"/>
        </w:rPr>
        <w:t>Radiologie</w:t>
      </w:r>
      <w:proofErr w:type="spellEnd"/>
      <w:r w:rsidRPr="00D1330F">
        <w:rPr>
          <w:rFonts w:ascii="Times New Roman" w:hAnsi="Times New Roman"/>
          <w:bCs/>
          <w:i/>
          <w:sz w:val="24"/>
          <w:szCs w:val="24"/>
        </w:rPr>
        <w:t xml:space="preserve"> Industrielle) certified people are directly employed by your company</w:t>
      </w:r>
      <w:r w:rsidR="001004E3" w:rsidRPr="00D1330F">
        <w:rPr>
          <w:rFonts w:ascii="Times New Roman" w:hAnsi="Times New Roman"/>
          <w:bCs/>
          <w:i/>
          <w:sz w:val="24"/>
          <w:szCs w:val="24"/>
        </w:rPr>
        <w:t xml:space="preserve">? </w:t>
      </w:r>
    </w:p>
    <w:p w14:paraId="6BE56AB2" w14:textId="77777777" w:rsidR="001004E3" w:rsidRPr="00D1330F" w:rsidRDefault="001004E3" w:rsidP="001004E3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B3B134B" w14:textId="60C4AA24" w:rsidR="001004E3" w:rsidRPr="00D1330F" w:rsidRDefault="00D1330F" w:rsidP="001004E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between 5 and 10 people</w:t>
      </w:r>
      <w:r w:rsidR="001004E3" w:rsidRPr="00D1330F">
        <w:rPr>
          <w:rFonts w:ascii="Times New Roman" w:hAnsi="Times New Roman"/>
          <w:b/>
          <w:sz w:val="24"/>
          <w:szCs w:val="24"/>
        </w:rPr>
        <w:t xml:space="preserve">     </w:t>
      </w:r>
      <w:r w:rsidR="001004E3"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04E3" w:rsidRPr="00D1330F">
        <w:rPr>
          <w:rFonts w:ascii="Times New Roman" w:hAnsi="Times New Roman"/>
        </w:rPr>
        <w:instrText xml:space="preserve"> FORMCHECKBOX </w:instrText>
      </w:r>
      <w:r w:rsidR="001004E3" w:rsidRPr="00D1330F">
        <w:rPr>
          <w:rFonts w:ascii="Times New Roman" w:hAnsi="Times New Roman"/>
        </w:rPr>
      </w:r>
      <w:r w:rsidR="001004E3" w:rsidRPr="00D1330F">
        <w:rPr>
          <w:rFonts w:ascii="Times New Roman" w:hAnsi="Times New Roman"/>
        </w:rPr>
        <w:fldChar w:fldCharType="separate"/>
      </w:r>
      <w:r w:rsidR="001004E3" w:rsidRPr="00D1330F">
        <w:rPr>
          <w:rFonts w:ascii="Times New Roman" w:hAnsi="Times New Roman"/>
        </w:rPr>
        <w:fldChar w:fldCharType="end"/>
      </w:r>
      <w:r w:rsidR="001004E3" w:rsidRPr="00D133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More than 10 people</w:t>
      </w:r>
      <w:r w:rsidR="001004E3" w:rsidRPr="00D1330F">
        <w:rPr>
          <w:rFonts w:ascii="Times New Roman" w:hAnsi="Times New Roman"/>
          <w:b/>
          <w:sz w:val="24"/>
          <w:szCs w:val="24"/>
        </w:rPr>
        <w:t xml:space="preserve">     </w:t>
      </w:r>
      <w:r w:rsidR="001004E3"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04E3" w:rsidRPr="00D1330F">
        <w:rPr>
          <w:rFonts w:ascii="Times New Roman" w:hAnsi="Times New Roman"/>
        </w:rPr>
        <w:instrText xml:space="preserve"> FORMCHECKBOX </w:instrText>
      </w:r>
      <w:r w:rsidR="001004E3" w:rsidRPr="00D1330F">
        <w:rPr>
          <w:rFonts w:ascii="Times New Roman" w:hAnsi="Times New Roman"/>
        </w:rPr>
      </w:r>
      <w:r w:rsidR="001004E3" w:rsidRPr="00D1330F">
        <w:rPr>
          <w:rFonts w:ascii="Times New Roman" w:hAnsi="Times New Roman"/>
        </w:rPr>
        <w:fldChar w:fldCharType="separate"/>
      </w:r>
      <w:r w:rsidR="001004E3" w:rsidRPr="00D1330F">
        <w:rPr>
          <w:rFonts w:ascii="Times New Roman" w:hAnsi="Times New Roman"/>
        </w:rPr>
        <w:fldChar w:fldCharType="end"/>
      </w:r>
    </w:p>
    <w:p w14:paraId="045FFBFE" w14:textId="77777777" w:rsidR="001004E3" w:rsidRPr="00D1330F" w:rsidRDefault="001004E3" w:rsidP="001004E3">
      <w:pPr>
        <w:jc w:val="both"/>
        <w:rPr>
          <w:rFonts w:ascii="Times New Roman" w:hAnsi="Times New Roman"/>
          <w:b/>
          <w:sz w:val="24"/>
          <w:szCs w:val="24"/>
        </w:rPr>
      </w:pPr>
    </w:p>
    <w:p w14:paraId="7152E748" w14:textId="1EB7E5AB" w:rsidR="001004E3" w:rsidRPr="00D1330F" w:rsidRDefault="00DD0AB5" w:rsidP="001004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004E3" w:rsidRPr="00D1330F">
        <w:rPr>
          <w:rFonts w:ascii="Times New Roman" w:hAnsi="Times New Roman"/>
          <w:sz w:val="24"/>
          <w:szCs w:val="24"/>
        </w:rPr>
        <w:t>lease provide overview and any complementary information:</w:t>
      </w:r>
    </w:p>
    <w:p w14:paraId="147FB536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02579C6E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7618EA32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34DD6FE3" w14:textId="77777777" w:rsidR="001004E3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0C933FD8" w14:textId="77777777" w:rsidR="00E62842" w:rsidRPr="00D1330F" w:rsidRDefault="00E62842" w:rsidP="001004E3">
      <w:pPr>
        <w:pStyle w:val="BodyText0"/>
        <w:rPr>
          <w:rFonts w:eastAsia="Calibri"/>
          <w:szCs w:val="24"/>
          <w:lang w:val="en-US"/>
        </w:rPr>
      </w:pPr>
    </w:p>
    <w:p w14:paraId="7BED1BE8" w14:textId="77777777" w:rsidR="00D1330F" w:rsidRPr="00D1330F" w:rsidRDefault="00D1330F" w:rsidP="00D1330F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D1330F">
        <w:rPr>
          <w:rFonts w:ascii="Times New Roman" w:hAnsi="Times New Roman"/>
          <w:bCs/>
          <w:i/>
          <w:sz w:val="24"/>
          <w:szCs w:val="24"/>
        </w:rPr>
        <w:t xml:space="preserve">How many ionizing radiation sources are owned by your company? </w:t>
      </w:r>
    </w:p>
    <w:p w14:paraId="2E1A1B47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05AE7976" w14:textId="5C5E9E29" w:rsidR="00D1330F" w:rsidRPr="00D1330F" w:rsidRDefault="00D1330F" w:rsidP="00D1330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between 5 and 10 </w:t>
      </w:r>
      <w:r w:rsidRPr="00D1330F">
        <w:rPr>
          <w:rFonts w:ascii="Times New Roman" w:hAnsi="Times New Roman"/>
          <w:b/>
          <w:sz w:val="24"/>
          <w:szCs w:val="24"/>
        </w:rPr>
        <w:t xml:space="preserve">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More than 10 </w:t>
      </w:r>
      <w:r w:rsidRPr="00D1330F">
        <w:rPr>
          <w:rFonts w:ascii="Times New Roman" w:hAnsi="Times New Roman"/>
          <w:b/>
          <w:sz w:val="24"/>
          <w:szCs w:val="24"/>
        </w:rPr>
        <w:t xml:space="preserve">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</w:p>
    <w:p w14:paraId="11765061" w14:textId="77777777" w:rsidR="00D1330F" w:rsidRPr="00D1330F" w:rsidRDefault="00D1330F" w:rsidP="00D1330F">
      <w:pPr>
        <w:jc w:val="both"/>
        <w:rPr>
          <w:rFonts w:ascii="Times New Roman" w:hAnsi="Times New Roman"/>
          <w:b/>
          <w:sz w:val="24"/>
          <w:szCs w:val="24"/>
        </w:rPr>
      </w:pPr>
    </w:p>
    <w:p w14:paraId="02F648AC" w14:textId="1C5907C7" w:rsidR="00D1330F" w:rsidRPr="00D1330F" w:rsidRDefault="00DD0AB5" w:rsidP="00D133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330F" w:rsidRPr="00D1330F">
        <w:rPr>
          <w:rFonts w:ascii="Times New Roman" w:hAnsi="Times New Roman"/>
          <w:sz w:val="24"/>
          <w:szCs w:val="24"/>
        </w:rPr>
        <w:t>lease provide overview and any complementary information:</w:t>
      </w:r>
    </w:p>
    <w:p w14:paraId="3D4EA123" w14:textId="77777777" w:rsidR="00D1330F" w:rsidRPr="00D1330F" w:rsidRDefault="00D1330F" w:rsidP="00D1330F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0C888D78" w14:textId="77777777" w:rsidR="00D1330F" w:rsidRPr="00D1330F" w:rsidRDefault="00D1330F" w:rsidP="00D1330F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6DA7DF3A" w14:textId="77777777" w:rsidR="00D1330F" w:rsidRPr="00D1330F" w:rsidRDefault="00D1330F" w:rsidP="00D1330F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74E24DE1" w14:textId="77777777" w:rsidR="001004E3" w:rsidRPr="00D1330F" w:rsidRDefault="001004E3" w:rsidP="001004E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3FD1B8" w14:textId="1CCD5BC7" w:rsidR="001004E3" w:rsidRPr="00D1330F" w:rsidRDefault="001004E3" w:rsidP="00DD0AB5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Company’s capacity</w:t>
      </w:r>
    </w:p>
    <w:p w14:paraId="0F5D40BC" w14:textId="77777777" w:rsidR="001004E3" w:rsidRPr="00D1330F" w:rsidRDefault="001004E3" w:rsidP="001004E3">
      <w:pPr>
        <w:rPr>
          <w:lang w:eastAsia="fr-FR"/>
        </w:rPr>
      </w:pPr>
    </w:p>
    <w:p w14:paraId="07892B51" w14:textId="160C331E" w:rsidR="001004E3" w:rsidRPr="00D1330F" w:rsidRDefault="001004E3" w:rsidP="00DD0AB5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1330F">
        <w:rPr>
          <w:rFonts w:ascii="Times New Roman" w:hAnsi="Times New Roman"/>
          <w:bCs/>
          <w:i/>
          <w:sz w:val="24"/>
          <w:szCs w:val="24"/>
        </w:rPr>
        <w:t xml:space="preserve">Do </w:t>
      </w:r>
      <w:r w:rsidR="00DD0AB5" w:rsidRPr="00DD0AB5">
        <w:rPr>
          <w:rFonts w:ascii="Times New Roman" w:hAnsi="Times New Roman"/>
          <w:bCs/>
          <w:i/>
          <w:sz w:val="24"/>
          <w:szCs w:val="24"/>
        </w:rPr>
        <w:t>How many RT sessions are performed by your company per year</w:t>
      </w:r>
      <w:r w:rsidR="00AF5221" w:rsidRPr="00D1330F">
        <w:rPr>
          <w:rFonts w:ascii="Times New Roman" w:hAnsi="Times New Roman"/>
          <w:bCs/>
          <w:i/>
          <w:sz w:val="24"/>
          <w:szCs w:val="24"/>
          <w:lang w:eastAsia="ja-JP"/>
        </w:rPr>
        <w:t>?</w:t>
      </w:r>
    </w:p>
    <w:p w14:paraId="344F6CB0" w14:textId="77777777" w:rsidR="001004E3" w:rsidRPr="00D1330F" w:rsidRDefault="001004E3" w:rsidP="001004E3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09607F" w14:textId="2256FA8A" w:rsidR="001004E3" w:rsidRPr="00D1330F" w:rsidRDefault="00DD0AB5" w:rsidP="00DD0AB5">
      <w:pPr>
        <w:tabs>
          <w:tab w:val="left" w:pos="3261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 than 500</w:t>
      </w:r>
      <w:r w:rsidR="001004E3" w:rsidRPr="00D1330F">
        <w:rPr>
          <w:rFonts w:ascii="Times New Roman" w:hAnsi="Times New Roman"/>
          <w:b/>
          <w:sz w:val="24"/>
          <w:szCs w:val="24"/>
        </w:rPr>
        <w:t xml:space="preserve">     </w:t>
      </w:r>
      <w:r w:rsidR="001004E3"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04E3" w:rsidRPr="00D1330F">
        <w:rPr>
          <w:rFonts w:ascii="Times New Roman" w:hAnsi="Times New Roman"/>
        </w:rPr>
        <w:instrText xml:space="preserve"> FORMCHECKBOX </w:instrText>
      </w:r>
      <w:r w:rsidR="001004E3" w:rsidRPr="00D1330F">
        <w:rPr>
          <w:rFonts w:ascii="Times New Roman" w:hAnsi="Times New Roman"/>
        </w:rPr>
      </w:r>
      <w:r w:rsidR="001004E3" w:rsidRPr="00D1330F">
        <w:rPr>
          <w:rFonts w:ascii="Times New Roman" w:hAnsi="Times New Roman"/>
        </w:rPr>
        <w:fldChar w:fldCharType="separate"/>
      </w:r>
      <w:r w:rsidR="001004E3" w:rsidRPr="00D1330F">
        <w:rPr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             In between 500 and 1,000</w:t>
      </w:r>
      <w:r w:rsidR="001004E3" w:rsidRPr="00D1330F">
        <w:rPr>
          <w:rFonts w:ascii="Times New Roman" w:hAnsi="Times New Roman"/>
          <w:b/>
          <w:sz w:val="24"/>
          <w:szCs w:val="24"/>
        </w:rPr>
        <w:t xml:space="preserve">     </w:t>
      </w:r>
      <w:r w:rsidR="001004E3"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04E3" w:rsidRPr="00D1330F">
        <w:rPr>
          <w:rFonts w:ascii="Times New Roman" w:hAnsi="Times New Roman"/>
        </w:rPr>
        <w:instrText xml:space="preserve"> FORMCHECKBOX </w:instrText>
      </w:r>
      <w:r w:rsidR="001004E3" w:rsidRPr="00D1330F">
        <w:rPr>
          <w:rFonts w:ascii="Times New Roman" w:hAnsi="Times New Roman"/>
        </w:rPr>
      </w:r>
      <w:r w:rsidR="001004E3" w:rsidRPr="00D1330F">
        <w:rPr>
          <w:rFonts w:ascii="Times New Roman" w:hAnsi="Times New Roman"/>
        </w:rPr>
        <w:fldChar w:fldCharType="separate"/>
      </w:r>
      <w:r w:rsidR="001004E3" w:rsidRPr="00D1330F">
        <w:rPr>
          <w:rFonts w:ascii="Times New Roman" w:hAnsi="Times New Roman"/>
        </w:rPr>
        <w:fldChar w:fldCharType="end"/>
      </w:r>
      <w:r w:rsidRPr="00DD0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628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More than 1,000</w:t>
      </w:r>
      <w:r w:rsidRPr="00D1330F">
        <w:rPr>
          <w:rFonts w:ascii="Times New Roman" w:hAnsi="Times New Roman"/>
          <w:b/>
          <w:sz w:val="24"/>
          <w:szCs w:val="24"/>
        </w:rPr>
        <w:t xml:space="preserve">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</w:p>
    <w:p w14:paraId="2EC03981" w14:textId="77777777" w:rsidR="00DD0AB5" w:rsidRDefault="00DD0AB5" w:rsidP="001004E3">
      <w:pPr>
        <w:jc w:val="both"/>
        <w:rPr>
          <w:rFonts w:ascii="Times New Roman" w:hAnsi="Times New Roman"/>
          <w:sz w:val="24"/>
          <w:szCs w:val="24"/>
        </w:rPr>
      </w:pPr>
    </w:p>
    <w:p w14:paraId="10C7C9B2" w14:textId="1F6ACE93" w:rsidR="001004E3" w:rsidRPr="00D1330F" w:rsidRDefault="00DD0AB5" w:rsidP="001004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004E3" w:rsidRPr="00D1330F">
        <w:rPr>
          <w:rFonts w:ascii="Times New Roman" w:hAnsi="Times New Roman"/>
          <w:sz w:val="24"/>
          <w:szCs w:val="24"/>
        </w:rPr>
        <w:t>lease provide overview and any complementary information:</w:t>
      </w:r>
    </w:p>
    <w:p w14:paraId="5B91782C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76BC06E6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26619A5F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6F42AD1A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71913FB5" w14:textId="77777777" w:rsidR="002034BA" w:rsidRDefault="002034BA" w:rsidP="001004E3">
      <w:pPr>
        <w:pStyle w:val="BodyText0"/>
        <w:rPr>
          <w:rFonts w:eastAsia="Calibri"/>
          <w:szCs w:val="24"/>
          <w:lang w:val="en-US"/>
        </w:rPr>
      </w:pPr>
    </w:p>
    <w:p w14:paraId="24896A6E" w14:textId="77777777" w:rsidR="002B2E27" w:rsidRPr="00D1330F" w:rsidRDefault="002B2E27" w:rsidP="001004E3">
      <w:pPr>
        <w:pStyle w:val="BodyText0"/>
        <w:rPr>
          <w:rFonts w:eastAsia="Calibri"/>
          <w:szCs w:val="24"/>
          <w:lang w:val="en-US"/>
        </w:rPr>
      </w:pPr>
    </w:p>
    <w:p w14:paraId="6BF7C1A4" w14:textId="77777777" w:rsidR="001004E3" w:rsidRPr="00D1330F" w:rsidRDefault="001004E3" w:rsidP="00DD0AB5">
      <w:pPr>
        <w:pStyle w:val="Heading1"/>
        <w:numPr>
          <w:ilvl w:val="0"/>
          <w:numId w:val="3"/>
        </w:numPr>
        <w:spacing w:line="240" w:lineRule="auto"/>
        <w:rPr>
          <w:rFonts w:eastAsia="Calibri"/>
          <w:b w:val="0"/>
          <w:i/>
          <w:color w:val="0000FF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Nuclear / first-of-a-kind experience </w:t>
      </w:r>
    </w:p>
    <w:p w14:paraId="1ACCB2E2" w14:textId="77777777" w:rsidR="001004E3" w:rsidRPr="00D1330F" w:rsidRDefault="001004E3" w:rsidP="001004E3">
      <w:pPr>
        <w:pStyle w:val="BodyText"/>
        <w:ind w:left="360"/>
        <w:rPr>
          <w:rFonts w:eastAsia="Calibri"/>
          <w:b/>
          <w:i/>
          <w:szCs w:val="24"/>
          <w:u w:val="single"/>
          <w:lang w:val="en-US"/>
        </w:rPr>
      </w:pPr>
    </w:p>
    <w:p w14:paraId="39F736C8" w14:textId="77777777" w:rsidR="001004E3" w:rsidRPr="00D1330F" w:rsidRDefault="001004E3" w:rsidP="001004E3">
      <w:pPr>
        <w:rPr>
          <w:rFonts w:ascii="Times New Roman" w:hAnsi="Times New Roman"/>
          <w:bCs/>
          <w:i/>
          <w:sz w:val="24"/>
          <w:szCs w:val="24"/>
        </w:rPr>
      </w:pPr>
      <w:r w:rsidRPr="00D1330F">
        <w:rPr>
          <w:rFonts w:ascii="Times New Roman" w:hAnsi="Times New Roman"/>
          <w:bCs/>
          <w:i/>
          <w:sz w:val="24"/>
          <w:szCs w:val="24"/>
        </w:rPr>
        <w:t xml:space="preserve">Are you familiar with </w:t>
      </w:r>
      <w:proofErr w:type="gramStart"/>
      <w:r w:rsidRPr="00D1330F">
        <w:rPr>
          <w:rFonts w:ascii="Times New Roman" w:hAnsi="Times New Roman"/>
          <w:bCs/>
          <w:i/>
          <w:sz w:val="24"/>
          <w:szCs w:val="24"/>
        </w:rPr>
        <w:t>ITER alike</w:t>
      </w:r>
      <w:proofErr w:type="gramEnd"/>
      <w:r w:rsidRPr="00D1330F">
        <w:rPr>
          <w:rFonts w:ascii="Times New Roman" w:hAnsi="Times New Roman"/>
          <w:bCs/>
          <w:i/>
          <w:sz w:val="24"/>
          <w:szCs w:val="24"/>
        </w:rPr>
        <w:t xml:space="preserve"> projects?</w:t>
      </w:r>
    </w:p>
    <w:p w14:paraId="5BFD76B7" w14:textId="77777777" w:rsidR="001004E3" w:rsidRPr="00D1330F" w:rsidRDefault="001004E3" w:rsidP="001004E3">
      <w:pPr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25C01F14" w14:textId="77777777" w:rsidR="001004E3" w:rsidRPr="00D1330F" w:rsidRDefault="001004E3" w:rsidP="001004E3">
      <w:pPr>
        <w:ind w:firstLine="720"/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YES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D1330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</w:rPr>
        <w:instrText xml:space="preserve"> FORMCHECKBOX </w:instrText>
      </w:r>
      <w:r w:rsidRPr="00D1330F">
        <w:rPr>
          <w:rFonts w:ascii="Times New Roman" w:hAnsi="Times New Roman"/>
        </w:rPr>
      </w:r>
      <w:r w:rsidRPr="00D1330F">
        <w:rPr>
          <w:rFonts w:ascii="Times New Roman" w:hAnsi="Times New Roman"/>
        </w:rPr>
        <w:fldChar w:fldCharType="separate"/>
      </w:r>
      <w:r w:rsidRPr="00D1330F">
        <w:rPr>
          <w:rFonts w:ascii="Times New Roman" w:hAnsi="Times New Roman"/>
        </w:rPr>
        <w:fldChar w:fldCharType="end"/>
      </w:r>
    </w:p>
    <w:p w14:paraId="5674F883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606EA6E9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>Please provide overview and any complementary information:</w:t>
      </w:r>
    </w:p>
    <w:p w14:paraId="10061303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54140FD0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20AF8178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0806A972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7E9A75E5" w14:textId="0B92F981" w:rsidR="00B962F8" w:rsidRDefault="00B962F8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</w:p>
    <w:p w14:paraId="07A90FE2" w14:textId="77777777" w:rsidR="002B2E27" w:rsidRPr="00D1330F" w:rsidRDefault="002B2E27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</w:p>
    <w:p w14:paraId="2FA1F626" w14:textId="75A60F00" w:rsidR="001004E3" w:rsidRPr="00D1330F" w:rsidRDefault="001004E3" w:rsidP="00DD0AB5">
      <w:pPr>
        <w:pStyle w:val="Heading1"/>
        <w:numPr>
          <w:ilvl w:val="0"/>
          <w:numId w:val="3"/>
        </w:numPr>
        <w:spacing w:line="240" w:lineRule="auto"/>
        <w:rPr>
          <w:rFonts w:ascii="Times New Roman" w:hAnsi="Times New Roman"/>
          <w:b w:val="0"/>
          <w:i/>
          <w:color w:val="0000FF"/>
          <w:sz w:val="24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Quality Assurance</w:t>
      </w:r>
    </w:p>
    <w:p w14:paraId="736CD770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3191C70B" w14:textId="55780B4B" w:rsidR="001004E3" w:rsidRPr="00D1330F" w:rsidRDefault="001004E3" w:rsidP="00924E54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D1330F">
        <w:rPr>
          <w:rFonts w:ascii="Times New Roman" w:hAnsi="Times New Roman"/>
          <w:bCs/>
          <w:i/>
          <w:sz w:val="24"/>
          <w:szCs w:val="24"/>
        </w:rPr>
        <w:t>Is your organization ISO 9001</w:t>
      </w:r>
      <w:r w:rsidR="00924E54">
        <w:rPr>
          <w:rFonts w:ascii="Times New Roman" w:hAnsi="Times New Roman"/>
          <w:bCs/>
          <w:i/>
          <w:sz w:val="24"/>
          <w:szCs w:val="24"/>
        </w:rPr>
        <w:t xml:space="preserve"> and ISO 19443</w:t>
      </w:r>
      <w:r w:rsidRPr="00D1330F">
        <w:rPr>
          <w:rFonts w:ascii="Times New Roman" w:hAnsi="Times New Roman"/>
          <w:bCs/>
          <w:i/>
          <w:sz w:val="24"/>
          <w:szCs w:val="24"/>
        </w:rPr>
        <w:t xml:space="preserve"> certified or operating under an equivalent quality management system applicable to the manufacturing of safety-related or high-reliability components?</w:t>
      </w:r>
    </w:p>
    <w:p w14:paraId="408DC571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19DC4EBA" w14:textId="77777777" w:rsidR="001004E3" w:rsidRPr="00D1330F" w:rsidRDefault="001004E3" w:rsidP="001004E3">
      <w:pPr>
        <w:ind w:left="709"/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YES     </w:t>
      </w:r>
      <w:r w:rsidRPr="00D1330F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  <w:sz w:val="24"/>
          <w:szCs w:val="24"/>
        </w:rPr>
        <w:instrText xml:space="preserve"> FORMCHECKBOX </w:instrText>
      </w:r>
      <w:r w:rsidRPr="00D1330F">
        <w:rPr>
          <w:rFonts w:ascii="Times New Roman" w:hAnsi="Times New Roman"/>
          <w:sz w:val="24"/>
          <w:szCs w:val="24"/>
        </w:rPr>
      </w:r>
      <w:r w:rsidRPr="00D1330F">
        <w:rPr>
          <w:rFonts w:ascii="Times New Roman" w:hAnsi="Times New Roman"/>
          <w:sz w:val="24"/>
          <w:szCs w:val="24"/>
        </w:rPr>
        <w:fldChar w:fldCharType="separate"/>
      </w:r>
      <w:r w:rsidRPr="00D1330F">
        <w:rPr>
          <w:rFonts w:ascii="Times New Roman" w:hAnsi="Times New Roman"/>
          <w:sz w:val="24"/>
          <w:szCs w:val="24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D1330F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  <w:sz w:val="24"/>
          <w:szCs w:val="24"/>
        </w:rPr>
        <w:instrText xml:space="preserve"> FORMCHECKBOX </w:instrText>
      </w:r>
      <w:r w:rsidRPr="00D1330F">
        <w:rPr>
          <w:rFonts w:ascii="Times New Roman" w:hAnsi="Times New Roman"/>
          <w:sz w:val="24"/>
          <w:szCs w:val="24"/>
        </w:rPr>
      </w:r>
      <w:r w:rsidRPr="00D1330F">
        <w:rPr>
          <w:rFonts w:ascii="Times New Roman" w:hAnsi="Times New Roman"/>
          <w:sz w:val="24"/>
          <w:szCs w:val="24"/>
        </w:rPr>
        <w:fldChar w:fldCharType="separate"/>
      </w:r>
      <w:r w:rsidRPr="00D1330F">
        <w:rPr>
          <w:rFonts w:ascii="Times New Roman" w:hAnsi="Times New Roman"/>
          <w:sz w:val="24"/>
          <w:szCs w:val="24"/>
        </w:rPr>
        <w:fldChar w:fldCharType="end"/>
      </w:r>
    </w:p>
    <w:p w14:paraId="33C504C5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2854D32F" w14:textId="77777777" w:rsidR="001004E3" w:rsidRPr="00D1330F" w:rsidRDefault="001004E3" w:rsidP="001004E3">
      <w:pPr>
        <w:rPr>
          <w:rFonts w:ascii="Times New Roman" w:hAnsi="Times New Roman"/>
          <w:b/>
          <w:i/>
          <w:sz w:val="24"/>
          <w:szCs w:val="24"/>
        </w:rPr>
      </w:pPr>
      <w:r w:rsidRPr="00D1330F">
        <w:rPr>
          <w:rFonts w:ascii="Times New Roman" w:hAnsi="Times New Roman"/>
          <w:b/>
          <w:i/>
          <w:sz w:val="24"/>
          <w:szCs w:val="24"/>
        </w:rPr>
        <w:t>Please specify your certifications.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1004E3" w:rsidRPr="00D1330F" w14:paraId="7BC1387E" w14:textId="77777777" w:rsidTr="007E611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366ED7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30F">
              <w:rPr>
                <w:rFonts w:ascii="Times New Roman" w:hAnsi="Times New Roman"/>
                <w:b/>
                <w:i/>
                <w:sz w:val="24"/>
                <w:szCs w:val="24"/>
              </w:rPr>
              <w:t>QA Certifications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4713DC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30F">
              <w:rPr>
                <w:rFonts w:ascii="Times New Roman" w:hAnsi="Times New Roman"/>
                <w:b/>
                <w:i/>
                <w:sz w:val="24"/>
                <w:szCs w:val="24"/>
              </w:rPr>
              <w:t>Comments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9D1AC05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30F">
              <w:rPr>
                <w:rFonts w:ascii="Times New Roman" w:hAnsi="Times New Roman"/>
                <w:b/>
                <w:i/>
                <w:sz w:val="24"/>
                <w:szCs w:val="24"/>
              </w:rPr>
              <w:t>Validity Period</w:t>
            </w:r>
          </w:p>
        </w:tc>
      </w:tr>
      <w:tr w:rsidR="001004E3" w:rsidRPr="00D1330F" w14:paraId="1A1B3155" w14:textId="77777777" w:rsidTr="007E61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391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D03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60A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04E3" w:rsidRPr="00D1330F" w14:paraId="47F94B3A" w14:textId="77777777" w:rsidTr="007E61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93C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4D8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855" w14:textId="77777777" w:rsidR="001004E3" w:rsidRPr="00D1330F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C7BDC5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26C81645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650B1787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</w:p>
    <w:p w14:paraId="68D699C6" w14:textId="77777777" w:rsidR="002B2E27" w:rsidRDefault="002B2E27" w:rsidP="001004E3">
      <w:pPr>
        <w:rPr>
          <w:rFonts w:ascii="Times New Roman" w:hAnsi="Times New Roman"/>
          <w:sz w:val="24"/>
          <w:szCs w:val="24"/>
        </w:rPr>
      </w:pPr>
    </w:p>
    <w:p w14:paraId="3143786D" w14:textId="77777777" w:rsidR="002B2E27" w:rsidRDefault="002B2E27" w:rsidP="001004E3">
      <w:pPr>
        <w:rPr>
          <w:rFonts w:ascii="Times New Roman" w:hAnsi="Times New Roman"/>
          <w:sz w:val="24"/>
          <w:szCs w:val="24"/>
        </w:rPr>
      </w:pPr>
    </w:p>
    <w:p w14:paraId="4F6563CF" w14:textId="77777777" w:rsidR="002B2E27" w:rsidRDefault="002B2E27" w:rsidP="001004E3">
      <w:pPr>
        <w:rPr>
          <w:rFonts w:ascii="Times New Roman" w:hAnsi="Times New Roman"/>
          <w:sz w:val="24"/>
          <w:szCs w:val="24"/>
        </w:rPr>
      </w:pPr>
    </w:p>
    <w:p w14:paraId="090F6339" w14:textId="77777777" w:rsidR="002B2E27" w:rsidRDefault="002B2E27" w:rsidP="001004E3">
      <w:pPr>
        <w:rPr>
          <w:rFonts w:ascii="Times New Roman" w:hAnsi="Times New Roman"/>
          <w:sz w:val="24"/>
          <w:szCs w:val="24"/>
        </w:rPr>
      </w:pPr>
    </w:p>
    <w:p w14:paraId="7238FA91" w14:textId="77777777" w:rsidR="002B2E27" w:rsidRDefault="002B2E27" w:rsidP="001004E3">
      <w:pPr>
        <w:rPr>
          <w:rFonts w:ascii="Times New Roman" w:hAnsi="Times New Roman"/>
          <w:sz w:val="24"/>
          <w:szCs w:val="24"/>
        </w:rPr>
      </w:pPr>
    </w:p>
    <w:p w14:paraId="626334BE" w14:textId="77777777" w:rsidR="002B2E27" w:rsidRPr="00D1330F" w:rsidRDefault="002B2E27" w:rsidP="001004E3">
      <w:pPr>
        <w:rPr>
          <w:rFonts w:ascii="Times New Roman" w:hAnsi="Times New Roman"/>
          <w:sz w:val="24"/>
          <w:szCs w:val="24"/>
        </w:rPr>
      </w:pPr>
    </w:p>
    <w:p w14:paraId="7592744D" w14:textId="77777777" w:rsidR="001004E3" w:rsidRPr="00D1330F" w:rsidRDefault="001004E3" w:rsidP="00DD0AB5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Scope of Works</w:t>
      </w:r>
    </w:p>
    <w:p w14:paraId="0E849B26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1040A6F2" w14:textId="77777777" w:rsidR="001004E3" w:rsidRPr="00D1330F" w:rsidRDefault="001004E3" w:rsidP="001004E3">
      <w:pPr>
        <w:pStyle w:val="Heading1"/>
        <w:spacing w:line="240" w:lineRule="auto"/>
        <w:jc w:val="both"/>
        <w:rPr>
          <w:rFonts w:ascii="Times New Roman" w:eastAsia="Calibri" w:hAnsi="Times New Roman"/>
          <w:bCs/>
          <w:i/>
          <w:color w:val="auto"/>
          <w:sz w:val="24"/>
          <w:szCs w:val="24"/>
          <w:lang w:val="en-US"/>
        </w:rPr>
      </w:pPr>
      <w:r w:rsidRPr="00D1330F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Would your Company / Institute cover the full scope of </w:t>
      </w:r>
      <w:proofErr w:type="gramStart"/>
      <w:r w:rsidRPr="00D1330F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>works</w:t>
      </w:r>
      <w:proofErr w:type="gramEnd"/>
      <w:r w:rsidRPr="00D1330F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 as a single contractor?</w:t>
      </w:r>
    </w:p>
    <w:p w14:paraId="1B5156DA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1A7DA0DF" w14:textId="77777777" w:rsidR="001004E3" w:rsidRPr="00D1330F" w:rsidRDefault="001004E3" w:rsidP="001004E3">
      <w:pPr>
        <w:ind w:firstLine="720"/>
        <w:rPr>
          <w:rFonts w:ascii="Times New Roman" w:hAnsi="Times New Roman"/>
          <w:b/>
          <w:sz w:val="24"/>
          <w:szCs w:val="24"/>
        </w:rPr>
      </w:pPr>
      <w:r w:rsidRPr="00D1330F">
        <w:rPr>
          <w:rFonts w:ascii="Times New Roman" w:hAnsi="Times New Roman"/>
          <w:b/>
          <w:sz w:val="24"/>
          <w:szCs w:val="24"/>
        </w:rPr>
        <w:t xml:space="preserve">YES     </w:t>
      </w:r>
      <w:r w:rsidRPr="00D1330F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  <w:sz w:val="24"/>
          <w:szCs w:val="24"/>
        </w:rPr>
        <w:instrText xml:space="preserve"> FORMCHECKBOX </w:instrText>
      </w:r>
      <w:r w:rsidRPr="00D1330F">
        <w:rPr>
          <w:rFonts w:ascii="Times New Roman" w:hAnsi="Times New Roman"/>
          <w:sz w:val="24"/>
          <w:szCs w:val="24"/>
        </w:rPr>
      </w:r>
      <w:r w:rsidRPr="00D1330F">
        <w:rPr>
          <w:rFonts w:ascii="Times New Roman" w:hAnsi="Times New Roman"/>
          <w:sz w:val="24"/>
          <w:szCs w:val="24"/>
        </w:rPr>
        <w:fldChar w:fldCharType="separate"/>
      </w:r>
      <w:r w:rsidRPr="00D1330F">
        <w:rPr>
          <w:rFonts w:ascii="Times New Roman" w:hAnsi="Times New Roman"/>
          <w:sz w:val="24"/>
          <w:szCs w:val="24"/>
        </w:rPr>
        <w:fldChar w:fldCharType="end"/>
      </w:r>
      <w:r w:rsidRPr="00D1330F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D1330F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1330F">
        <w:rPr>
          <w:rFonts w:ascii="Times New Roman" w:hAnsi="Times New Roman"/>
          <w:sz w:val="24"/>
          <w:szCs w:val="24"/>
        </w:rPr>
        <w:instrText xml:space="preserve"> FORMCHECKBOX </w:instrText>
      </w:r>
      <w:r w:rsidRPr="00D1330F">
        <w:rPr>
          <w:rFonts w:ascii="Times New Roman" w:hAnsi="Times New Roman"/>
          <w:sz w:val="24"/>
          <w:szCs w:val="24"/>
        </w:rPr>
      </w:r>
      <w:r w:rsidRPr="00D1330F">
        <w:rPr>
          <w:rFonts w:ascii="Times New Roman" w:hAnsi="Times New Roman"/>
          <w:sz w:val="24"/>
          <w:szCs w:val="24"/>
        </w:rPr>
        <w:fldChar w:fldCharType="separate"/>
      </w:r>
      <w:r w:rsidRPr="00D1330F">
        <w:rPr>
          <w:rFonts w:ascii="Times New Roman" w:hAnsi="Times New Roman"/>
          <w:sz w:val="24"/>
          <w:szCs w:val="24"/>
        </w:rPr>
        <w:fldChar w:fldCharType="end"/>
      </w:r>
    </w:p>
    <w:p w14:paraId="60913CEA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3EDAB5CC" w14:textId="77777777" w:rsidR="001004E3" w:rsidRPr="00D1330F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>If NO, please specify and justify which part of the contract would be taken over by another company, and in which role: as a partner in a consortium or as a subcontractor? Please indicate the name and address of the potential company/companies if known at this time.</w:t>
      </w:r>
    </w:p>
    <w:p w14:paraId="677D3650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499987C8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  <w:r w:rsidRPr="00D1330F">
        <w:rPr>
          <w:rFonts w:ascii="Times New Roman" w:hAnsi="Times New Roman"/>
          <w:sz w:val="24"/>
          <w:szCs w:val="24"/>
        </w:rPr>
        <w:t xml:space="preserve">Please provide the information requested </w:t>
      </w:r>
      <w:proofErr w:type="gramStart"/>
      <w:r w:rsidRPr="00D1330F">
        <w:rPr>
          <w:rFonts w:ascii="Times New Roman" w:hAnsi="Times New Roman"/>
          <w:sz w:val="24"/>
          <w:szCs w:val="24"/>
        </w:rPr>
        <w:t>in</w:t>
      </w:r>
      <w:proofErr w:type="gramEnd"/>
      <w:r w:rsidRPr="00D1330F">
        <w:rPr>
          <w:rFonts w:ascii="Times New Roman" w:hAnsi="Times New Roman"/>
          <w:sz w:val="24"/>
          <w:szCs w:val="24"/>
        </w:rPr>
        <w:t xml:space="preserve"> the </w:t>
      </w:r>
      <w:proofErr w:type="gramStart"/>
      <w:r w:rsidRPr="00D1330F">
        <w:rPr>
          <w:rFonts w:ascii="Times New Roman" w:hAnsi="Times New Roman"/>
          <w:sz w:val="24"/>
          <w:szCs w:val="24"/>
        </w:rPr>
        <w:t>below table</w:t>
      </w:r>
      <w:proofErr w:type="gramEnd"/>
      <w:r w:rsidRPr="00D1330F">
        <w:rPr>
          <w:rFonts w:ascii="Times New Roman" w:hAnsi="Times New Roman"/>
          <w:sz w:val="24"/>
          <w:szCs w:val="24"/>
        </w:rPr>
        <w:t>:</w:t>
      </w:r>
    </w:p>
    <w:p w14:paraId="21FAF300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3118"/>
      </w:tblGrid>
      <w:tr w:rsidR="001004E3" w:rsidRPr="00D1330F" w14:paraId="148845FB" w14:textId="77777777" w:rsidTr="007E611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3491DB1" w14:textId="77777777" w:rsidR="001004E3" w:rsidRPr="00D1330F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Services to be performed by another company</w:t>
            </w:r>
          </w:p>
          <w:p w14:paraId="1704EF36" w14:textId="77777777" w:rsidR="001004E3" w:rsidRPr="00D1330F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(and % of the work)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359B147" w14:textId="77777777" w:rsidR="001004E3" w:rsidRPr="00D1330F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Partner in a consortium </w:t>
            </w:r>
            <w:r w:rsidRPr="00D1330F">
              <w:rPr>
                <w:rFonts w:eastAsia="Calibri"/>
                <w:b/>
                <w:i/>
                <w:sz w:val="24"/>
                <w:szCs w:val="24"/>
                <w:u w:val="single"/>
                <w:lang w:val="en-US"/>
              </w:rPr>
              <w:t>or</w:t>
            </w: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Subcontractor</w:t>
            </w:r>
          </w:p>
          <w:p w14:paraId="12F2AF49" w14:textId="77777777" w:rsidR="001004E3" w:rsidRPr="00D1330F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+ Name and Address (optional)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033B49BB" w14:textId="77777777" w:rsidR="001004E3" w:rsidRPr="00D1330F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D1330F">
              <w:rPr>
                <w:rFonts w:eastAsia="Calibri"/>
                <w:b/>
                <w:i/>
                <w:sz w:val="24"/>
                <w:szCs w:val="24"/>
                <w:lang w:val="en-US"/>
              </w:rPr>
              <w:t>Comments</w:t>
            </w:r>
          </w:p>
        </w:tc>
      </w:tr>
      <w:tr w:rsidR="001004E3" w:rsidRPr="00D1330F" w14:paraId="6A31761F" w14:textId="77777777" w:rsidTr="007E6117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6C2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047" w14:textId="77777777" w:rsidR="001004E3" w:rsidRPr="00D1330F" w:rsidRDefault="001004E3" w:rsidP="007E6117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86D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1004E3" w:rsidRPr="00D1330F" w14:paraId="6C6CB575" w14:textId="77777777" w:rsidTr="007E61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C04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661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889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1004E3" w:rsidRPr="00D1330F" w14:paraId="70001604" w14:textId="77777777" w:rsidTr="007E61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15B" w14:textId="77777777" w:rsidR="001004E3" w:rsidRPr="00D1330F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09B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E43" w14:textId="77777777" w:rsidR="001004E3" w:rsidRPr="00D1330F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</w:tbl>
    <w:p w14:paraId="4E598406" w14:textId="77777777" w:rsidR="001004E3" w:rsidRPr="00D1330F" w:rsidRDefault="001004E3" w:rsidP="001004E3">
      <w:pPr>
        <w:pStyle w:val="BodyText"/>
        <w:rPr>
          <w:rFonts w:eastAsia="Calibri"/>
          <w:b/>
          <w:i/>
          <w:szCs w:val="24"/>
          <w:lang w:val="en-US"/>
        </w:rPr>
      </w:pPr>
    </w:p>
    <w:p w14:paraId="14477AE4" w14:textId="77777777" w:rsidR="002B2E27" w:rsidRDefault="002B2E27" w:rsidP="00B962F8">
      <w:pPr>
        <w:spacing w:line="240" w:lineRule="auto"/>
        <w:rPr>
          <w:szCs w:val="24"/>
        </w:rPr>
      </w:pPr>
    </w:p>
    <w:p w14:paraId="3DDC28B6" w14:textId="5F106D8C" w:rsidR="00B962F8" w:rsidRPr="00D1330F" w:rsidRDefault="00B962F8" w:rsidP="00B962F8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  <w:r w:rsidRPr="00D1330F">
        <w:rPr>
          <w:szCs w:val="24"/>
        </w:rPr>
        <w:tab/>
      </w:r>
    </w:p>
    <w:p w14:paraId="116E284D" w14:textId="06A9DEFC" w:rsidR="001004E3" w:rsidRPr="00D1330F" w:rsidRDefault="001004E3" w:rsidP="00DD0AB5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D1330F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General comments</w:t>
      </w:r>
    </w:p>
    <w:p w14:paraId="4A0CC6A6" w14:textId="77777777" w:rsidR="001004E3" w:rsidRPr="00D1330F" w:rsidRDefault="001004E3" w:rsidP="001004E3">
      <w:pPr>
        <w:pStyle w:val="BodyText"/>
        <w:rPr>
          <w:rFonts w:eastAsia="Calibri"/>
          <w:b/>
          <w:i/>
          <w:szCs w:val="24"/>
          <w:lang w:val="en-US"/>
        </w:rPr>
      </w:pPr>
    </w:p>
    <w:p w14:paraId="672D9C61" w14:textId="77777777" w:rsidR="001004E3" w:rsidRPr="00D1330F" w:rsidRDefault="001004E3" w:rsidP="001004E3">
      <w:pPr>
        <w:pStyle w:val="BodyText"/>
        <w:rPr>
          <w:rFonts w:eastAsia="Calibri"/>
          <w:bCs/>
          <w:i/>
          <w:szCs w:val="24"/>
          <w:lang w:val="en-US"/>
        </w:rPr>
      </w:pPr>
      <w:r w:rsidRPr="00D1330F">
        <w:rPr>
          <w:rFonts w:eastAsia="Calibri"/>
          <w:bCs/>
          <w:i/>
          <w:szCs w:val="24"/>
          <w:lang w:val="en-US"/>
        </w:rPr>
        <w:t>Please indicate any other information that may be relevant for this Market Survey.</w:t>
      </w:r>
    </w:p>
    <w:p w14:paraId="5BD5196B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193CF218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52203C7D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  <w:r w:rsidRPr="00D1330F">
        <w:rPr>
          <w:rFonts w:eastAsia="Calibri"/>
          <w:szCs w:val="24"/>
          <w:lang w:val="en-US"/>
        </w:rPr>
        <w:tab/>
      </w:r>
    </w:p>
    <w:p w14:paraId="39BD62F9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318AC2F3" w14:textId="77777777" w:rsidR="001004E3" w:rsidRPr="00D1330F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D1330F">
        <w:rPr>
          <w:rFonts w:eastAsia="Calibri"/>
          <w:szCs w:val="24"/>
          <w:lang w:val="en-US"/>
        </w:rPr>
        <w:tab/>
      </w:r>
    </w:p>
    <w:p w14:paraId="3365AB9C" w14:textId="77777777" w:rsidR="001004E3" w:rsidRPr="00D1330F" w:rsidRDefault="001004E3" w:rsidP="001004E3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5684CD6F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</w:p>
    <w:p w14:paraId="25DCA22D" w14:textId="77777777" w:rsidR="002B2E27" w:rsidRPr="00D1330F" w:rsidRDefault="002B2E27" w:rsidP="001004E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8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3073"/>
      </w:tblGrid>
      <w:tr w:rsidR="001004E3" w:rsidRPr="00D1330F" w14:paraId="67D42FDC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001A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72CB0C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470E4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B9306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>COMPANY STAMP</w:t>
            </w:r>
          </w:p>
        </w:tc>
      </w:tr>
      <w:tr w:rsidR="001004E3" w:rsidRPr="00D1330F" w14:paraId="297E7253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ED3A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65AFE7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Pr="00D133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9DEA1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D1330F" w14:paraId="21F55296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9797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6879F6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Position: </w:t>
            </w:r>
            <w:r w:rsidRPr="00D133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BA0D1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D1330F" w14:paraId="20BF944B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041B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A061D1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D133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558E1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D1330F" w14:paraId="0404DA71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D217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90BC30" w14:textId="77777777" w:rsidR="001004E3" w:rsidRPr="00D1330F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30F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Pr="00D133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02C6B" w14:textId="77777777" w:rsidR="001004E3" w:rsidRPr="00D1330F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3CE529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40303401" w14:textId="77777777" w:rsidR="001004E3" w:rsidRPr="00D1330F" w:rsidRDefault="001004E3" w:rsidP="001004E3">
      <w:pPr>
        <w:keepNext/>
        <w:rPr>
          <w:rFonts w:ascii="Times New Roman" w:hAnsi="Times New Roman"/>
          <w:sz w:val="24"/>
          <w:szCs w:val="24"/>
        </w:rPr>
      </w:pPr>
    </w:p>
    <w:p w14:paraId="1447E99A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25D96741" w14:textId="77777777" w:rsidR="001004E3" w:rsidRPr="00D1330F" w:rsidRDefault="001004E3" w:rsidP="001004E3">
      <w:pPr>
        <w:rPr>
          <w:rFonts w:ascii="Times New Roman" w:hAnsi="Times New Roman"/>
          <w:sz w:val="24"/>
          <w:szCs w:val="24"/>
        </w:rPr>
      </w:pPr>
    </w:p>
    <w:p w14:paraId="19EC8C78" w14:textId="77777777" w:rsidR="00550C60" w:rsidRPr="00D1330F" w:rsidRDefault="00550C60" w:rsidP="00541A40">
      <w:pPr>
        <w:pStyle w:val="Heading1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550C60" w:rsidRPr="00D1330F" w:rsidSect="00100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2" w:right="862" w:bottom="907" w:left="1440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E06C" w14:textId="77777777" w:rsidR="002D3D32" w:rsidRDefault="002D3D32" w:rsidP="00F60270">
      <w:pPr>
        <w:spacing w:line="240" w:lineRule="auto"/>
      </w:pPr>
      <w:r>
        <w:separator/>
      </w:r>
    </w:p>
  </w:endnote>
  <w:endnote w:type="continuationSeparator" w:id="0">
    <w:p w14:paraId="3258999B" w14:textId="77777777" w:rsidR="002D3D32" w:rsidRDefault="002D3D32" w:rsidP="00F6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3CF4" w14:textId="77777777" w:rsidR="008574E5" w:rsidRDefault="0085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9F25" w14:textId="78598ECD" w:rsidR="00185380" w:rsidRPr="00541A40" w:rsidRDefault="00185380" w:rsidP="00541A40">
    <w:pPr>
      <w:pStyle w:val="Footer"/>
      <w:jc w:val="right"/>
      <w:rPr>
        <w:rFonts w:ascii="Times New Roman" w:hAnsi="Times New Roman"/>
        <w:sz w:val="24"/>
        <w:szCs w:val="24"/>
      </w:rPr>
    </w:pPr>
    <w:r w:rsidRPr="00541A40">
      <w:rPr>
        <w:rFonts w:ascii="Times New Roman" w:hAnsi="Times New Roman"/>
        <w:bCs/>
        <w:sz w:val="24"/>
        <w:szCs w:val="24"/>
      </w:rPr>
      <w:t>ITER RESTRICTED</w:t>
    </w:r>
    <w:r w:rsidR="00541A40" w:rsidRPr="00541A40">
      <w:rPr>
        <w:rFonts w:ascii="Times New Roman" w:hAnsi="Times New Roman"/>
        <w:bCs/>
        <w:sz w:val="24"/>
        <w:szCs w:val="24"/>
      </w:rPr>
      <w:t xml:space="preserve">      </w:t>
    </w:r>
    <w:r w:rsidR="00541A40">
      <w:rPr>
        <w:rFonts w:ascii="Times New Roman" w:hAnsi="Times New Roman"/>
        <w:bCs/>
        <w:sz w:val="24"/>
        <w:szCs w:val="24"/>
      </w:rPr>
      <w:t xml:space="preserve">  </w:t>
    </w:r>
    <w:r w:rsidR="00541A40" w:rsidRPr="00541A40">
      <w:rPr>
        <w:rFonts w:ascii="Times New Roman" w:hAnsi="Times New Roman"/>
        <w:bCs/>
        <w:sz w:val="24"/>
        <w:szCs w:val="24"/>
      </w:rPr>
      <w:t xml:space="preserve">                                                                                                   </w:t>
    </w:r>
    <w:sdt>
      <w:sdtPr>
        <w:rPr>
          <w:rFonts w:ascii="Times New Roman" w:hAnsi="Times New Roman"/>
          <w:sz w:val="24"/>
          <w:szCs w:val="24"/>
        </w:rPr>
        <w:id w:val="-10345759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41A40" w:rsidRPr="00541A40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41A40" w:rsidRPr="00541A4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9664" w14:textId="2F5C2A83" w:rsidR="00550C60" w:rsidRPr="008574E5" w:rsidRDefault="008574E5" w:rsidP="00F7616B">
    <w:pPr>
      <w:pStyle w:val="Footer"/>
      <w:pBdr>
        <w:top w:val="single" w:sz="4" w:space="1" w:color="auto"/>
      </w:pBdr>
      <w:tabs>
        <w:tab w:val="left" w:pos="851"/>
      </w:tabs>
      <w:jc w:val="center"/>
      <w:rPr>
        <w:rFonts w:ascii="Times New Roman" w:hAnsi="Times New Roman"/>
        <w:lang w:val="fr-FR"/>
      </w:rPr>
    </w:pPr>
    <w:proofErr w:type="gramStart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>Contact:</w:t>
    </w:r>
    <w:proofErr w:type="gramEnd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Guillaume RETAILLAUD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–</w:t>
    </w:r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</w:t>
    </w:r>
    <w:proofErr w:type="spellStart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>Procurement</w:t>
    </w:r>
    <w:proofErr w:type="spellEnd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Officer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– </w:t>
    </w:r>
    <w:proofErr w:type="gramStart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>Phone:</w:t>
    </w:r>
    <w:proofErr w:type="gramEnd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+33 4 42 17 75 37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– </w:t>
    </w:r>
    <w:proofErr w:type="gramStart"/>
    <w:r w:rsidRPr="008574E5">
      <w:rPr>
        <w:rFonts w:ascii="Times New Roman" w:hAnsi="Times New Roman"/>
        <w:bCs/>
        <w:color w:val="000000"/>
        <w:sz w:val="18"/>
        <w:szCs w:val="18"/>
        <w:lang w:val="fr-FR" w:eastAsia="ja-JP"/>
      </w:rPr>
      <w:t>Email:</w:t>
    </w:r>
    <w:proofErr w:type="gramEnd"/>
    <w:r w:rsidRPr="008574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</w:t>
    </w:r>
    <w:hyperlink r:id="rId1" w:history="1">
      <w:r w:rsidRPr="008574E5">
        <w:rPr>
          <w:rStyle w:val="Hyperlink"/>
          <w:rFonts w:ascii="Times New Roman" w:hAnsi="Times New Roman"/>
          <w:bCs/>
          <w:sz w:val="18"/>
          <w:szCs w:val="18"/>
          <w:lang w:val="fr-FR" w:eastAsia="ja-JP"/>
        </w:rPr>
        <w:t>Guillaume.Retaillaud@iter.org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8535" w14:textId="77777777" w:rsidR="002D3D32" w:rsidRDefault="002D3D32" w:rsidP="00F60270">
      <w:pPr>
        <w:spacing w:line="240" w:lineRule="auto"/>
      </w:pPr>
      <w:r>
        <w:separator/>
      </w:r>
    </w:p>
  </w:footnote>
  <w:footnote w:type="continuationSeparator" w:id="0">
    <w:p w14:paraId="62819CA7" w14:textId="77777777" w:rsidR="002D3D32" w:rsidRDefault="002D3D32" w:rsidP="00F60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7D86" w14:textId="77777777" w:rsidR="008574E5" w:rsidRDefault="0085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BB7A" w14:textId="45B6EDBC" w:rsidR="00FF7C8A" w:rsidRDefault="00FF7C8A" w:rsidP="001004E3">
    <w:pPr>
      <w:pStyle w:val="Header"/>
      <w:tabs>
        <w:tab w:val="clear" w:pos="9360"/>
        <w:tab w:val="right" w:pos="9498"/>
      </w:tabs>
      <w:rPr>
        <w:rFonts w:ascii="Times New Roman" w:hAnsi="Times New Roman"/>
        <w:bCs/>
        <w:sz w:val="24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6CB54369" wp14:editId="53F71D8B">
          <wp:simplePos x="0" y="0"/>
          <wp:positionH relativeFrom="column">
            <wp:posOffset>4509770</wp:posOffset>
          </wp:positionH>
          <wp:positionV relativeFrom="paragraph">
            <wp:posOffset>105183</wp:posOffset>
          </wp:positionV>
          <wp:extent cx="1508125" cy="724535"/>
          <wp:effectExtent l="0" t="0" r="0" b="0"/>
          <wp:wrapThrough wrapText="bothSides">
            <wp:wrapPolygon edited="0">
              <wp:start x="0" y="0"/>
              <wp:lineTo x="0" y="21013"/>
              <wp:lineTo x="21282" y="21013"/>
              <wp:lineTo x="21282" y="0"/>
              <wp:lineTo x="0" y="0"/>
            </wp:wrapPolygon>
          </wp:wrapThrough>
          <wp:docPr id="1840332166" name="Picture 1840332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5A92E" w14:textId="1196152C" w:rsidR="001004E3" w:rsidRPr="001004E3" w:rsidRDefault="001004E3" w:rsidP="001004E3">
    <w:pPr>
      <w:pStyle w:val="Header"/>
      <w:tabs>
        <w:tab w:val="clear" w:pos="9360"/>
        <w:tab w:val="right" w:pos="9498"/>
      </w:tabs>
      <w:rPr>
        <w:rFonts w:ascii="Times New Roman" w:hAnsi="Times New Roman"/>
        <w:bCs/>
        <w:sz w:val="24"/>
        <w:szCs w:val="20"/>
      </w:rPr>
    </w:pPr>
    <w:r w:rsidRPr="001004E3">
      <w:rPr>
        <w:rFonts w:ascii="Times New Roman" w:hAnsi="Times New Roman"/>
        <w:bCs/>
        <w:sz w:val="24"/>
        <w:szCs w:val="20"/>
      </w:rPr>
      <w:t>Market Survey</w:t>
    </w:r>
  </w:p>
  <w:p w14:paraId="1C66B5C0" w14:textId="02996CE6" w:rsidR="00F60270" w:rsidRDefault="00D1330F" w:rsidP="001004E3">
    <w:pPr>
      <w:pStyle w:val="Header"/>
      <w:tabs>
        <w:tab w:val="clear" w:pos="9360"/>
        <w:tab w:val="right" w:pos="9498"/>
      </w:tabs>
    </w:pPr>
    <w:r>
      <w:rPr>
        <w:rFonts w:ascii="Times New Roman" w:hAnsi="Times New Roman"/>
        <w:bCs/>
        <w:sz w:val="24"/>
        <w:szCs w:val="20"/>
      </w:rPr>
      <w:t>Radiographic Test activities at the ITER Site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A14" w14:textId="77777777" w:rsidR="006E476B" w:rsidRPr="00BB6A3F" w:rsidRDefault="005B31FE" w:rsidP="006E476B">
    <w:pPr>
      <w:pStyle w:val="Header"/>
      <w:tabs>
        <w:tab w:val="right" w:pos="8222"/>
      </w:tabs>
      <w:jc w:val="right"/>
      <w:rPr>
        <w:lang w:val="fr-FR"/>
      </w:rPr>
    </w:pPr>
    <w:r>
      <w:rPr>
        <w:noProof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5F2D3241" wp14:editId="63EDD05D">
          <wp:simplePos x="0" y="0"/>
          <wp:positionH relativeFrom="page">
            <wp:posOffset>360045</wp:posOffset>
          </wp:positionH>
          <wp:positionV relativeFrom="page">
            <wp:posOffset>4860925</wp:posOffset>
          </wp:positionV>
          <wp:extent cx="368300" cy="1866900"/>
          <wp:effectExtent l="0" t="0" r="0" b="0"/>
          <wp:wrapNone/>
          <wp:docPr id="1420202087" name="Picture 4" descr="MemeberState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eberState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18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6B" w:rsidRPr="00BB6A3F">
      <w:rPr>
        <w:noProof/>
        <w:lang w:val="fr-FR" w:eastAsia="en-GB"/>
      </w:rPr>
      <w:t xml:space="preserve"> </w:t>
    </w:r>
    <w:r>
      <w:rPr>
        <w:noProof/>
        <w:lang w:val="en-GB" w:eastAsia="en-GB"/>
      </w:rPr>
      <w:drawing>
        <wp:inline distT="0" distB="0" distL="0" distR="0" wp14:anchorId="355F628B" wp14:editId="27543169">
          <wp:extent cx="1508125" cy="724535"/>
          <wp:effectExtent l="0" t="0" r="0" b="0"/>
          <wp:docPr id="5488294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76B" w:rsidRPr="00BB6A3F">
      <w:rPr>
        <w:lang w:val="fr-FR"/>
      </w:rPr>
      <w:t xml:space="preserve">  </w:t>
    </w:r>
  </w:p>
  <w:p w14:paraId="095231B5" w14:textId="77777777" w:rsidR="00F60270" w:rsidRPr="00BB6A3F" w:rsidRDefault="006E476B" w:rsidP="006E476B">
    <w:pPr>
      <w:pStyle w:val="Header"/>
      <w:rPr>
        <w:lang w:val="fr-FR"/>
      </w:rPr>
    </w:pPr>
    <w:r w:rsidRPr="00BB6A3F">
      <w:rPr>
        <w:rFonts w:cs="Arial"/>
        <w:b/>
        <w:color w:val="808080"/>
        <w:sz w:val="15"/>
        <w:szCs w:val="15"/>
        <w:lang w:val="fr-FR" w:eastAsia="en-GB"/>
      </w:rPr>
      <w:tab/>
      <w:t xml:space="preserve">                                                                                                                                    Route de Vinon-sur-Verdon - CS 90 046 - 13067 St Paul Lez Durance Cedex -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5A"/>
    <w:multiLevelType w:val="multilevel"/>
    <w:tmpl w:val="C6C02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1721C1"/>
    <w:multiLevelType w:val="multilevel"/>
    <w:tmpl w:val="1FA8F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62A34"/>
    <w:multiLevelType w:val="multilevel"/>
    <w:tmpl w:val="1FA8F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3122EB"/>
    <w:multiLevelType w:val="multilevel"/>
    <w:tmpl w:val="0D86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4" w15:restartNumberingAfterBreak="0">
    <w:nsid w:val="7E4C6F60"/>
    <w:multiLevelType w:val="multilevel"/>
    <w:tmpl w:val="1FA8F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64715022">
    <w:abstractNumId w:val="0"/>
  </w:num>
  <w:num w:numId="2" w16cid:durableId="1080758971">
    <w:abstractNumId w:val="3"/>
  </w:num>
  <w:num w:numId="3" w16cid:durableId="1476794855">
    <w:abstractNumId w:val="2"/>
  </w:num>
  <w:num w:numId="4" w16cid:durableId="446316402">
    <w:abstractNumId w:val="1"/>
  </w:num>
  <w:num w:numId="5" w16cid:durableId="11175536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A9"/>
    <w:rsid w:val="00004D9C"/>
    <w:rsid w:val="00016405"/>
    <w:rsid w:val="00017B25"/>
    <w:rsid w:val="00040BE1"/>
    <w:rsid w:val="000433BC"/>
    <w:rsid w:val="00046048"/>
    <w:rsid w:val="00056FC7"/>
    <w:rsid w:val="00080B91"/>
    <w:rsid w:val="000849D2"/>
    <w:rsid w:val="000904CC"/>
    <w:rsid w:val="000905E9"/>
    <w:rsid w:val="00095A98"/>
    <w:rsid w:val="000A1D89"/>
    <w:rsid w:val="000A7CCC"/>
    <w:rsid w:val="000B704C"/>
    <w:rsid w:val="000C239C"/>
    <w:rsid w:val="000D256C"/>
    <w:rsid w:val="000D2D6D"/>
    <w:rsid w:val="000E2EA5"/>
    <w:rsid w:val="000F0366"/>
    <w:rsid w:val="000F20B0"/>
    <w:rsid w:val="000F240B"/>
    <w:rsid w:val="001004E3"/>
    <w:rsid w:val="0010264C"/>
    <w:rsid w:val="001034E3"/>
    <w:rsid w:val="00110AA5"/>
    <w:rsid w:val="0011728C"/>
    <w:rsid w:val="001175A2"/>
    <w:rsid w:val="00117779"/>
    <w:rsid w:val="0012355D"/>
    <w:rsid w:val="0012486E"/>
    <w:rsid w:val="001264F2"/>
    <w:rsid w:val="001319F5"/>
    <w:rsid w:val="00132489"/>
    <w:rsid w:val="00133D72"/>
    <w:rsid w:val="00134F41"/>
    <w:rsid w:val="0015497A"/>
    <w:rsid w:val="00185380"/>
    <w:rsid w:val="0019075D"/>
    <w:rsid w:val="00192BFA"/>
    <w:rsid w:val="001A6A41"/>
    <w:rsid w:val="001B2CB6"/>
    <w:rsid w:val="001B7091"/>
    <w:rsid w:val="001C1A39"/>
    <w:rsid w:val="001F3FB6"/>
    <w:rsid w:val="001F60F7"/>
    <w:rsid w:val="00200700"/>
    <w:rsid w:val="002034BA"/>
    <w:rsid w:val="00205D78"/>
    <w:rsid w:val="002119CC"/>
    <w:rsid w:val="002247F5"/>
    <w:rsid w:val="00230D9B"/>
    <w:rsid w:val="00251D3B"/>
    <w:rsid w:val="00251D69"/>
    <w:rsid w:val="00264E4E"/>
    <w:rsid w:val="00264FE8"/>
    <w:rsid w:val="00285B8C"/>
    <w:rsid w:val="00291365"/>
    <w:rsid w:val="00294A6E"/>
    <w:rsid w:val="002A72B0"/>
    <w:rsid w:val="002B2E27"/>
    <w:rsid w:val="002C3F35"/>
    <w:rsid w:val="002D1588"/>
    <w:rsid w:val="002D36DD"/>
    <w:rsid w:val="002D3D32"/>
    <w:rsid w:val="002E6247"/>
    <w:rsid w:val="002F057B"/>
    <w:rsid w:val="002F1CC4"/>
    <w:rsid w:val="002F78D3"/>
    <w:rsid w:val="003303E6"/>
    <w:rsid w:val="003342AC"/>
    <w:rsid w:val="003403A6"/>
    <w:rsid w:val="003414E2"/>
    <w:rsid w:val="00343A71"/>
    <w:rsid w:val="00346B0D"/>
    <w:rsid w:val="0035656C"/>
    <w:rsid w:val="003640FA"/>
    <w:rsid w:val="003735AA"/>
    <w:rsid w:val="00380F46"/>
    <w:rsid w:val="00392198"/>
    <w:rsid w:val="003921C2"/>
    <w:rsid w:val="003C5257"/>
    <w:rsid w:val="003D289D"/>
    <w:rsid w:val="003D59A3"/>
    <w:rsid w:val="003E75E9"/>
    <w:rsid w:val="003F1FF9"/>
    <w:rsid w:val="003F586A"/>
    <w:rsid w:val="003F6C74"/>
    <w:rsid w:val="00402895"/>
    <w:rsid w:val="00405C8F"/>
    <w:rsid w:val="004103E3"/>
    <w:rsid w:val="004339BE"/>
    <w:rsid w:val="00433E2F"/>
    <w:rsid w:val="00435C90"/>
    <w:rsid w:val="0044253A"/>
    <w:rsid w:val="00443511"/>
    <w:rsid w:val="00443DB0"/>
    <w:rsid w:val="00453FC4"/>
    <w:rsid w:val="00454336"/>
    <w:rsid w:val="00456079"/>
    <w:rsid w:val="00474C83"/>
    <w:rsid w:val="00475319"/>
    <w:rsid w:val="0047793F"/>
    <w:rsid w:val="00481015"/>
    <w:rsid w:val="004C71E1"/>
    <w:rsid w:val="004D5587"/>
    <w:rsid w:val="004D7050"/>
    <w:rsid w:val="004E0823"/>
    <w:rsid w:val="004E0C63"/>
    <w:rsid w:val="004E3657"/>
    <w:rsid w:val="00503EFA"/>
    <w:rsid w:val="005079E9"/>
    <w:rsid w:val="00510583"/>
    <w:rsid w:val="00511261"/>
    <w:rsid w:val="00522DB8"/>
    <w:rsid w:val="00523906"/>
    <w:rsid w:val="005344FE"/>
    <w:rsid w:val="00537204"/>
    <w:rsid w:val="00541A40"/>
    <w:rsid w:val="00543F71"/>
    <w:rsid w:val="00546FD1"/>
    <w:rsid w:val="00550C60"/>
    <w:rsid w:val="00564A87"/>
    <w:rsid w:val="00572056"/>
    <w:rsid w:val="0057769F"/>
    <w:rsid w:val="0058223C"/>
    <w:rsid w:val="005944EA"/>
    <w:rsid w:val="0059490D"/>
    <w:rsid w:val="005A4779"/>
    <w:rsid w:val="005A4B46"/>
    <w:rsid w:val="005A6B9D"/>
    <w:rsid w:val="005B31FE"/>
    <w:rsid w:val="005C21AD"/>
    <w:rsid w:val="005D6FAE"/>
    <w:rsid w:val="005E075E"/>
    <w:rsid w:val="005E7E76"/>
    <w:rsid w:val="006018D4"/>
    <w:rsid w:val="00603DD9"/>
    <w:rsid w:val="0061582D"/>
    <w:rsid w:val="006241C1"/>
    <w:rsid w:val="006258DB"/>
    <w:rsid w:val="00627E9F"/>
    <w:rsid w:val="00630FE9"/>
    <w:rsid w:val="0064522B"/>
    <w:rsid w:val="00655E05"/>
    <w:rsid w:val="006649A9"/>
    <w:rsid w:val="00674CC6"/>
    <w:rsid w:val="006758C9"/>
    <w:rsid w:val="00676638"/>
    <w:rsid w:val="00677778"/>
    <w:rsid w:val="0068743F"/>
    <w:rsid w:val="00695F36"/>
    <w:rsid w:val="006A02F9"/>
    <w:rsid w:val="006A1242"/>
    <w:rsid w:val="006C379C"/>
    <w:rsid w:val="006E324D"/>
    <w:rsid w:val="006E476B"/>
    <w:rsid w:val="006E5265"/>
    <w:rsid w:val="006E6AB9"/>
    <w:rsid w:val="006E7844"/>
    <w:rsid w:val="006F10FE"/>
    <w:rsid w:val="006F6222"/>
    <w:rsid w:val="00700640"/>
    <w:rsid w:val="007109F1"/>
    <w:rsid w:val="00711D5C"/>
    <w:rsid w:val="00721BC1"/>
    <w:rsid w:val="00736D27"/>
    <w:rsid w:val="00750CEE"/>
    <w:rsid w:val="007512FF"/>
    <w:rsid w:val="007572DC"/>
    <w:rsid w:val="00770C39"/>
    <w:rsid w:val="00775520"/>
    <w:rsid w:val="0078320A"/>
    <w:rsid w:val="007834F7"/>
    <w:rsid w:val="007932FA"/>
    <w:rsid w:val="00795C68"/>
    <w:rsid w:val="0079650F"/>
    <w:rsid w:val="007B3DA8"/>
    <w:rsid w:val="00801EAE"/>
    <w:rsid w:val="008031CA"/>
    <w:rsid w:val="00816F95"/>
    <w:rsid w:val="00822A84"/>
    <w:rsid w:val="00823026"/>
    <w:rsid w:val="00826DBE"/>
    <w:rsid w:val="00830FAB"/>
    <w:rsid w:val="008323DE"/>
    <w:rsid w:val="00834544"/>
    <w:rsid w:val="00841F20"/>
    <w:rsid w:val="00846277"/>
    <w:rsid w:val="00846922"/>
    <w:rsid w:val="00846A44"/>
    <w:rsid w:val="008474A6"/>
    <w:rsid w:val="00853649"/>
    <w:rsid w:val="008558B7"/>
    <w:rsid w:val="008574E5"/>
    <w:rsid w:val="00857CF6"/>
    <w:rsid w:val="0086346F"/>
    <w:rsid w:val="0087727F"/>
    <w:rsid w:val="00886076"/>
    <w:rsid w:val="0088747E"/>
    <w:rsid w:val="008977A8"/>
    <w:rsid w:val="008B105B"/>
    <w:rsid w:val="008B2881"/>
    <w:rsid w:val="008C5699"/>
    <w:rsid w:val="008F1B27"/>
    <w:rsid w:val="008F3DAC"/>
    <w:rsid w:val="008F66C8"/>
    <w:rsid w:val="008F68AF"/>
    <w:rsid w:val="008F6D4C"/>
    <w:rsid w:val="009048A4"/>
    <w:rsid w:val="009104A6"/>
    <w:rsid w:val="00910F4D"/>
    <w:rsid w:val="009113A9"/>
    <w:rsid w:val="00913021"/>
    <w:rsid w:val="00914CF2"/>
    <w:rsid w:val="009154A2"/>
    <w:rsid w:val="00916B20"/>
    <w:rsid w:val="009228B4"/>
    <w:rsid w:val="00923F5E"/>
    <w:rsid w:val="00924E54"/>
    <w:rsid w:val="00936177"/>
    <w:rsid w:val="009400A9"/>
    <w:rsid w:val="00941C30"/>
    <w:rsid w:val="00942198"/>
    <w:rsid w:val="00946066"/>
    <w:rsid w:val="00946C49"/>
    <w:rsid w:val="00983B0F"/>
    <w:rsid w:val="00984374"/>
    <w:rsid w:val="009846C8"/>
    <w:rsid w:val="00984D78"/>
    <w:rsid w:val="009918CE"/>
    <w:rsid w:val="00992020"/>
    <w:rsid w:val="00993FAF"/>
    <w:rsid w:val="009942F1"/>
    <w:rsid w:val="009A4E19"/>
    <w:rsid w:val="009A7EF0"/>
    <w:rsid w:val="009C439E"/>
    <w:rsid w:val="009D5C5F"/>
    <w:rsid w:val="009F556F"/>
    <w:rsid w:val="00A03B9E"/>
    <w:rsid w:val="00A12D6E"/>
    <w:rsid w:val="00A30E60"/>
    <w:rsid w:val="00A467EB"/>
    <w:rsid w:val="00A525AF"/>
    <w:rsid w:val="00A63D03"/>
    <w:rsid w:val="00A76A33"/>
    <w:rsid w:val="00A805BE"/>
    <w:rsid w:val="00A84B98"/>
    <w:rsid w:val="00A95933"/>
    <w:rsid w:val="00A967EF"/>
    <w:rsid w:val="00A97FAA"/>
    <w:rsid w:val="00AA7869"/>
    <w:rsid w:val="00AB1C95"/>
    <w:rsid w:val="00AC0499"/>
    <w:rsid w:val="00AC2584"/>
    <w:rsid w:val="00AC4AAC"/>
    <w:rsid w:val="00AD2ADD"/>
    <w:rsid w:val="00AD48C2"/>
    <w:rsid w:val="00AE7C58"/>
    <w:rsid w:val="00AF5221"/>
    <w:rsid w:val="00AF687D"/>
    <w:rsid w:val="00AF7CD2"/>
    <w:rsid w:val="00B16013"/>
    <w:rsid w:val="00B20A4D"/>
    <w:rsid w:val="00B35A44"/>
    <w:rsid w:val="00B36A1A"/>
    <w:rsid w:val="00B4276A"/>
    <w:rsid w:val="00B439E5"/>
    <w:rsid w:val="00B65EB8"/>
    <w:rsid w:val="00B72F74"/>
    <w:rsid w:val="00B7583C"/>
    <w:rsid w:val="00B84ACB"/>
    <w:rsid w:val="00B93638"/>
    <w:rsid w:val="00B962F8"/>
    <w:rsid w:val="00BA4BA6"/>
    <w:rsid w:val="00BB0577"/>
    <w:rsid w:val="00BB2A14"/>
    <w:rsid w:val="00BB6A3F"/>
    <w:rsid w:val="00BC6ECC"/>
    <w:rsid w:val="00BD45EE"/>
    <w:rsid w:val="00BE595D"/>
    <w:rsid w:val="00BF2D6A"/>
    <w:rsid w:val="00C00E03"/>
    <w:rsid w:val="00C025C2"/>
    <w:rsid w:val="00C06BEC"/>
    <w:rsid w:val="00C23E73"/>
    <w:rsid w:val="00C340DB"/>
    <w:rsid w:val="00C35DF4"/>
    <w:rsid w:val="00C377A5"/>
    <w:rsid w:val="00C43B9D"/>
    <w:rsid w:val="00C47148"/>
    <w:rsid w:val="00C561F1"/>
    <w:rsid w:val="00C648B0"/>
    <w:rsid w:val="00C65F5D"/>
    <w:rsid w:val="00C66B87"/>
    <w:rsid w:val="00C852FB"/>
    <w:rsid w:val="00C861D5"/>
    <w:rsid w:val="00C934F8"/>
    <w:rsid w:val="00CA35EA"/>
    <w:rsid w:val="00CA7A86"/>
    <w:rsid w:val="00CB03D4"/>
    <w:rsid w:val="00CB13E4"/>
    <w:rsid w:val="00CB7E15"/>
    <w:rsid w:val="00CC5BAF"/>
    <w:rsid w:val="00CE5F02"/>
    <w:rsid w:val="00CE7F59"/>
    <w:rsid w:val="00CF3BD3"/>
    <w:rsid w:val="00D0018B"/>
    <w:rsid w:val="00D1330F"/>
    <w:rsid w:val="00D21DDB"/>
    <w:rsid w:val="00D24E14"/>
    <w:rsid w:val="00D50CC5"/>
    <w:rsid w:val="00D55148"/>
    <w:rsid w:val="00D571F2"/>
    <w:rsid w:val="00D65547"/>
    <w:rsid w:val="00D82E7F"/>
    <w:rsid w:val="00D83314"/>
    <w:rsid w:val="00DA13C6"/>
    <w:rsid w:val="00DA1C40"/>
    <w:rsid w:val="00DA619D"/>
    <w:rsid w:val="00DB2ED6"/>
    <w:rsid w:val="00DB5F42"/>
    <w:rsid w:val="00DD0AB5"/>
    <w:rsid w:val="00DD28BF"/>
    <w:rsid w:val="00DD31D2"/>
    <w:rsid w:val="00DD3D64"/>
    <w:rsid w:val="00DD4323"/>
    <w:rsid w:val="00DD5955"/>
    <w:rsid w:val="00DD5C6A"/>
    <w:rsid w:val="00DE539D"/>
    <w:rsid w:val="00DE7E98"/>
    <w:rsid w:val="00DF3045"/>
    <w:rsid w:val="00DF40DD"/>
    <w:rsid w:val="00DF645F"/>
    <w:rsid w:val="00E01C26"/>
    <w:rsid w:val="00E03589"/>
    <w:rsid w:val="00E0465E"/>
    <w:rsid w:val="00E10E25"/>
    <w:rsid w:val="00E216B1"/>
    <w:rsid w:val="00E3064A"/>
    <w:rsid w:val="00E33C71"/>
    <w:rsid w:val="00E36FD0"/>
    <w:rsid w:val="00E50E53"/>
    <w:rsid w:val="00E51E03"/>
    <w:rsid w:val="00E526CC"/>
    <w:rsid w:val="00E52701"/>
    <w:rsid w:val="00E62842"/>
    <w:rsid w:val="00E651D9"/>
    <w:rsid w:val="00E659CF"/>
    <w:rsid w:val="00E65AD8"/>
    <w:rsid w:val="00E80413"/>
    <w:rsid w:val="00E91D83"/>
    <w:rsid w:val="00E93357"/>
    <w:rsid w:val="00E942CC"/>
    <w:rsid w:val="00E945B9"/>
    <w:rsid w:val="00EB2EFA"/>
    <w:rsid w:val="00EB367C"/>
    <w:rsid w:val="00EB46C9"/>
    <w:rsid w:val="00EB48B3"/>
    <w:rsid w:val="00EB78BD"/>
    <w:rsid w:val="00EC525E"/>
    <w:rsid w:val="00EC570A"/>
    <w:rsid w:val="00ED6E96"/>
    <w:rsid w:val="00EF131F"/>
    <w:rsid w:val="00F0589F"/>
    <w:rsid w:val="00F0608B"/>
    <w:rsid w:val="00F27069"/>
    <w:rsid w:val="00F309DE"/>
    <w:rsid w:val="00F335AE"/>
    <w:rsid w:val="00F35230"/>
    <w:rsid w:val="00F40027"/>
    <w:rsid w:val="00F436F4"/>
    <w:rsid w:val="00F60270"/>
    <w:rsid w:val="00F60890"/>
    <w:rsid w:val="00F61F6A"/>
    <w:rsid w:val="00F7616B"/>
    <w:rsid w:val="00F7690F"/>
    <w:rsid w:val="00F772A4"/>
    <w:rsid w:val="00F77B25"/>
    <w:rsid w:val="00F83BA9"/>
    <w:rsid w:val="00F858EB"/>
    <w:rsid w:val="00F87B95"/>
    <w:rsid w:val="00FA5EEC"/>
    <w:rsid w:val="00FE7B31"/>
    <w:rsid w:val="00FF425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43DB"/>
  <w15:docId w15:val="{4D88A7A1-97C4-4A98-805E-6922E90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0F"/>
    <w:pPr>
      <w:spacing w:line="280" w:lineRule="exact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76B"/>
    <w:pPr>
      <w:keepNext/>
      <w:spacing w:line="227" w:lineRule="exact"/>
      <w:outlineLvl w:val="0"/>
    </w:pPr>
    <w:rPr>
      <w:rFonts w:ascii="Arial" w:eastAsia="Times New Roman" w:hAnsi="Arial"/>
      <w:b/>
      <w:color w:val="FF0000"/>
      <w:sz w:val="18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paragraph" w:styleId="BalloonText">
    <w:name w:val="Balloon Text"/>
    <w:basedOn w:val="Normal"/>
    <w:link w:val="BalloonTextChar"/>
    <w:uiPriority w:val="99"/>
    <w:semiHidden/>
    <w:unhideWhenUsed/>
    <w:rsid w:val="00E00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6E476B"/>
    <w:rPr>
      <w:rFonts w:ascii="Arial" w:eastAsia="Times New Roman" w:hAnsi="Arial"/>
      <w:b/>
      <w:color w:val="FF0000"/>
      <w:sz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5B31FE"/>
    <w:pPr>
      <w:ind w:left="720"/>
      <w:contextualSpacing/>
    </w:pPr>
  </w:style>
  <w:style w:type="paragraph" w:styleId="EnvelopeReturn">
    <w:name w:val="envelope return"/>
    <w:basedOn w:val="Normal"/>
    <w:rsid w:val="005B31FE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550C6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3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85380"/>
    <w:pPr>
      <w:spacing w:before="60" w:line="264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85380"/>
    <w:rPr>
      <w:rFonts w:ascii="Times New Roman" w:eastAsia="Times New Roman" w:hAnsi="Times New Roman"/>
      <w:sz w:val="24"/>
      <w:lang w:eastAsia="en-US"/>
    </w:rPr>
  </w:style>
  <w:style w:type="paragraph" w:customStyle="1" w:styleId="Table">
    <w:name w:val="Table"/>
    <w:basedOn w:val="Normal"/>
    <w:rsid w:val="00185380"/>
    <w:pPr>
      <w:spacing w:before="60" w:after="20" w:line="264" w:lineRule="auto"/>
      <w:ind w:left="113" w:right="113"/>
    </w:pPr>
    <w:rPr>
      <w:rFonts w:ascii="Times New Roman" w:eastAsia="Times New Roman" w:hAnsi="Times New Roman"/>
      <w:szCs w:val="20"/>
      <w:lang w:val="en-GB"/>
    </w:rPr>
  </w:style>
  <w:style w:type="paragraph" w:customStyle="1" w:styleId="BodyTextforTable">
    <w:name w:val="Body Text for Table ...."/>
    <w:basedOn w:val="BodyText"/>
    <w:qFormat/>
    <w:rsid w:val="00185380"/>
    <w:pPr>
      <w:tabs>
        <w:tab w:val="center" w:leader="dot" w:pos="2268"/>
      </w:tabs>
    </w:pPr>
  </w:style>
  <w:style w:type="paragraph" w:customStyle="1" w:styleId="BodyText0">
    <w:name w:val="Body Text ..."/>
    <w:basedOn w:val="BodyText"/>
    <w:qFormat/>
    <w:rsid w:val="00185380"/>
    <w:pPr>
      <w:tabs>
        <w:tab w:val="right" w:leader="dot" w:pos="9639"/>
      </w:tabs>
    </w:pPr>
  </w:style>
  <w:style w:type="paragraph" w:customStyle="1" w:styleId="mainbody1">
    <w:name w:val="main body 1"/>
    <w:basedOn w:val="Normal"/>
    <w:rsid w:val="00185380"/>
    <w:pPr>
      <w:spacing w:before="240" w:after="240" w:line="240" w:lineRule="auto"/>
      <w:jc w:val="both"/>
    </w:pPr>
    <w:rPr>
      <w:rFonts w:ascii="Times New Roman" w:eastAsia="SimSun" w:hAnsi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0F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0F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uillaume.retaillaud@it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m\My%20Documents\Work\Templates\No_Department_-_Letterhead_Template_2FPXLC_v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32F4FA490D5459D81D94FB5128BB0" ma:contentTypeVersion="4" ma:contentTypeDescription="Create a new document." ma:contentTypeScope="" ma:versionID="b2442ccfd658475d100ff95845f5d9ec">
  <xsd:schema xmlns:xsd="http://www.w3.org/2001/XMLSchema" xmlns:xs="http://www.w3.org/2001/XMLSchema" xmlns:p="http://schemas.microsoft.com/office/2006/metadata/properties" xmlns:ns2="6054edcc-e2c1-4494-9672-41f39d009564" targetNamespace="http://schemas.microsoft.com/office/2006/metadata/properties" ma:root="true" ma:fieldsID="4fb733a6a4ee04a824084566c7bf2510" ns2:_="">
    <xsd:import namespace="6054edcc-e2c1-4494-9672-41f39d009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edcc-e2c1-4494-9672-41f39d009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F72ED-347D-462D-89BD-493E467F3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396E-F651-4DE8-86F4-6D8F7DB93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71BD6-C129-4429-B0BC-D889729A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4edcc-e2c1-4494-9672-41f39d009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No_Department_-_Letterhead_Template_2FPXLC_v1_1.dot</Template>
  <TotalTime>18</TotalTime>
  <Pages>4</Pages>
  <Words>600</Words>
  <Characters>3319</Characters>
  <Application>Microsoft Office Word</Application>
  <DocSecurity>0</DocSecurity>
  <Lines>301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</vt:lpstr>
    </vt:vector>
  </TitlesOfParts>
  <Company>ITER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</dc:title>
  <dc:creator>M. Jacobs</dc:creator>
  <cp:lastModifiedBy>Retaillaud Guillaume</cp:lastModifiedBy>
  <cp:revision>9</cp:revision>
  <cp:lastPrinted>2021-09-22T09:17:00Z</cp:lastPrinted>
  <dcterms:created xsi:type="dcterms:W3CDTF">2026-05-20T09:19:00Z</dcterms:created>
  <dcterms:modified xsi:type="dcterms:W3CDTF">2026-06-23T12:58:00Z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0x01010009632F4FA490D5459D81D94FB5128BB0</vt:lpwstr>
  </property>
</Properties>
</file>